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10E0" w14:textId="745B6651" w:rsidR="00195E63" w:rsidRDefault="00195E63" w:rsidP="00195E63">
      <w:pPr>
        <w:pStyle w:val="a1"/>
      </w:pPr>
      <w:r>
        <w:rPr>
          <w:rFonts w:hint="eastAsia"/>
        </w:rPr>
        <w:t>20</w:t>
      </w:r>
      <w:r>
        <w:t>22</w:t>
      </w:r>
      <w:r>
        <w:rPr>
          <w:rFonts w:hint="eastAsia"/>
        </w:rPr>
        <w:t>年　路加福音　第</w:t>
      </w:r>
      <w:r>
        <w:rPr>
          <w:lang w:eastAsia="zh-HK"/>
        </w:rPr>
        <w:t>1</w:t>
      </w:r>
      <w:r>
        <w:rPr>
          <w:rFonts w:hint="eastAsia"/>
          <w:lang w:eastAsia="zh-HK"/>
        </w:rPr>
        <w:t>2</w:t>
      </w:r>
      <w:r>
        <w:rPr>
          <w:rFonts w:hint="eastAsia"/>
        </w:rPr>
        <w:t>課</w:t>
      </w:r>
      <w:r>
        <w:rPr>
          <w:rFonts w:hint="eastAsia"/>
        </w:rPr>
        <w:tab/>
        <w:t>8月2</w:t>
      </w:r>
      <w:r>
        <w:t>1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32D55344" w14:textId="77777777" w:rsidR="00195E63" w:rsidRPr="00A435F6" w:rsidRDefault="00195E63" w:rsidP="00195E63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路加福音 </w:t>
      </w:r>
      <w:r>
        <w:t>8</w:t>
      </w:r>
      <w:r>
        <w:rPr>
          <w:rFonts w:hint="eastAsia"/>
        </w:rPr>
        <w:t>:</w:t>
      </w:r>
      <w:r>
        <w:t>22</w:t>
      </w:r>
      <w:r>
        <w:rPr>
          <w:rFonts w:hint="eastAsia"/>
        </w:rPr>
        <w:t>-39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路加福音 </w:t>
      </w:r>
      <w:r>
        <w:t>8</w:t>
      </w:r>
      <w:r>
        <w:rPr>
          <w:rFonts w:hint="eastAsia"/>
        </w:rPr>
        <w:t>:2</w:t>
      </w:r>
      <w:r>
        <w:t>4</w:t>
      </w:r>
    </w:p>
    <w:p w14:paraId="3CE83524" w14:textId="77777777" w:rsidR="00195E63" w:rsidRDefault="00195E63" w:rsidP="00195E63">
      <w:pPr>
        <w:pStyle w:val="Heading1"/>
      </w:pPr>
      <w:r>
        <w:rPr>
          <w:rFonts w:hint="eastAsia"/>
        </w:rPr>
        <w:t>掌管自然和屬靈世界的耶穌</w:t>
      </w:r>
    </w:p>
    <w:p w14:paraId="3BCE3891" w14:textId="66087895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6E210F">
        <w:rPr>
          <w:lang w:eastAsia="x-none"/>
        </w:rPr>
        <w:t>門徒來叫醒了他，說</w:t>
      </w:r>
      <w:proofErr w:type="spellEnd"/>
      <w:r w:rsidR="006E210F">
        <w:rPr>
          <w:lang w:eastAsia="x-none"/>
        </w:rPr>
        <w:t>：「</w:t>
      </w:r>
      <w:proofErr w:type="spellStart"/>
      <w:r w:rsidR="006E210F">
        <w:rPr>
          <w:lang w:eastAsia="x-none"/>
        </w:rPr>
        <w:t>夫子！夫子！我們喪命啦</w:t>
      </w:r>
      <w:proofErr w:type="spellEnd"/>
      <w:r w:rsidR="006E210F">
        <w:rPr>
          <w:lang w:eastAsia="x-none"/>
        </w:rPr>
        <w:t>！」</w:t>
      </w:r>
      <w:r w:rsidR="006E210F">
        <w:rPr>
          <w:lang w:eastAsia="x-none"/>
        </w:rPr>
        <w:br/>
      </w:r>
      <w:proofErr w:type="spellStart"/>
      <w:r w:rsidR="006E210F">
        <w:rPr>
          <w:lang w:eastAsia="x-none"/>
        </w:rPr>
        <w:t>耶穌醒了，斥責那狂風大浪；風浪就止住，平靜了</w:t>
      </w:r>
      <w:proofErr w:type="spellEnd"/>
      <w:r w:rsidR="006E210F">
        <w:rPr>
          <w:lang w:eastAsia="x-none"/>
        </w:rPr>
        <w:t>。</w:t>
      </w:r>
      <w:r>
        <w:rPr>
          <w:rFonts w:hint="eastAsia"/>
        </w:rPr>
        <w:t>」</w:t>
      </w:r>
    </w:p>
    <w:p w14:paraId="466CBFB4" w14:textId="77777777" w:rsidR="007C0F75" w:rsidRDefault="007C0F75" w:rsidP="006E210F">
      <w:pPr>
        <w:sectPr w:rsidR="007C0F75" w:rsidSect="00E81A27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lnNumType w:countBy="1"/>
          <w:cols w:space="425"/>
          <w:docGrid w:linePitch="435"/>
        </w:sectPr>
      </w:pPr>
    </w:p>
    <w:p w14:paraId="25105A9F" w14:textId="3BAB8333" w:rsidR="006E210F" w:rsidRPr="006E210F" w:rsidRDefault="0071520B" w:rsidP="006E210F">
      <w:r w:rsidRPr="0071520B">
        <w:rPr>
          <w:rFonts w:hint="eastAsia"/>
        </w:rPr>
        <w:t>感謝</w:t>
      </w:r>
      <w:r w:rsidR="00A435F6">
        <w:rPr>
          <w:rFonts w:hint="eastAsia"/>
        </w:rPr>
        <w:t>神</w:t>
      </w:r>
      <w:r w:rsidRPr="0071520B">
        <w:rPr>
          <w:rFonts w:hint="eastAsia"/>
        </w:rPr>
        <w:t>祝福上星期的夏令營，將許多生命的話語賜下。</w:t>
      </w:r>
      <w:r w:rsidR="00C46913" w:rsidRPr="0071520B">
        <w:rPr>
          <w:rFonts w:hint="eastAsia"/>
        </w:rPr>
        <w:t>有</w:t>
      </w:r>
      <w:r w:rsidR="006E210F" w:rsidRPr="0071520B">
        <w:t>一家英國旅行社舉辦了一個</w:t>
      </w:r>
      <w:r w:rsidR="00C46913" w:rsidRPr="0071520B">
        <w:t>高獎金</w:t>
      </w:r>
      <w:r w:rsidR="00C46913" w:rsidRPr="0071520B">
        <w:rPr>
          <w:rFonts w:hint="eastAsia"/>
        </w:rPr>
        <w:t>的</w:t>
      </w:r>
      <w:r w:rsidR="006E210F" w:rsidRPr="0071520B">
        <w:t>活動</w:t>
      </w:r>
      <w:r w:rsidR="006E210F" w:rsidRPr="006E210F">
        <w:t>，</w:t>
      </w:r>
      <w:r w:rsidR="00C46913">
        <w:rPr>
          <w:rFonts w:hint="eastAsia"/>
        </w:rPr>
        <w:t>問題是：</w:t>
      </w:r>
      <w:r w:rsidR="00120BD6">
        <w:rPr>
          <w:rFonts w:hint="eastAsia"/>
        </w:rPr>
        <w:t>開心</w:t>
      </w:r>
      <w:r>
        <w:rPr>
          <w:rFonts w:hint="eastAsia"/>
        </w:rPr>
        <w:t>的長</w:t>
      </w:r>
      <w:r w:rsidR="00A435F6">
        <w:rPr>
          <w:rFonts w:hint="eastAsia"/>
        </w:rPr>
        <w:t>途</w:t>
      </w:r>
      <w:r w:rsidR="00120BD6">
        <w:rPr>
          <w:rFonts w:hint="eastAsia"/>
        </w:rPr>
        <w:t>旅行的秘訣是甚麼</w:t>
      </w:r>
      <w:r w:rsidR="006E210F" w:rsidRPr="006E210F">
        <w:t>？</w:t>
      </w:r>
      <w:r w:rsidR="00C46913">
        <w:rPr>
          <w:rFonts w:hint="eastAsia"/>
        </w:rPr>
        <w:t>有</w:t>
      </w:r>
      <w:r w:rsidR="006E210F" w:rsidRPr="006E210F">
        <w:t>很多人</w:t>
      </w:r>
      <w:r w:rsidR="00C46913" w:rsidRPr="00C46913">
        <w:t>為</w:t>
      </w:r>
      <w:r w:rsidR="00C46913" w:rsidRPr="00120BD6">
        <w:t>了</w:t>
      </w:r>
      <w:r w:rsidR="00120BD6" w:rsidRPr="00120BD6">
        <w:rPr>
          <w:rFonts w:hint="eastAsia"/>
        </w:rPr>
        <w:t>贏</w:t>
      </w:r>
      <w:r w:rsidR="00C46913" w:rsidRPr="00120BD6">
        <w:rPr>
          <w:rFonts w:hint="eastAsia"/>
        </w:rPr>
        <w:t>頭</w:t>
      </w:r>
      <w:r w:rsidR="00C46913" w:rsidRPr="00120BD6">
        <w:t>獎</w:t>
      </w:r>
      <w:r w:rsidR="00C46913">
        <w:rPr>
          <w:rFonts w:hint="eastAsia"/>
        </w:rPr>
        <w:t>而合作</w:t>
      </w:r>
      <w:r w:rsidR="00120BD6">
        <w:rPr>
          <w:rFonts w:hint="eastAsia"/>
        </w:rPr>
        <w:t>，中</w:t>
      </w:r>
      <w:r w:rsidR="00120BD6" w:rsidRPr="006E210F">
        <w:t>獎</w:t>
      </w:r>
      <w:r w:rsidR="00120BD6">
        <w:rPr>
          <w:rFonts w:hint="eastAsia"/>
        </w:rPr>
        <w:t>者的答案是</w:t>
      </w:r>
      <w:r>
        <w:rPr>
          <w:rFonts w:hint="eastAsia"/>
        </w:rPr>
        <w:t>與喜愛的人同行</w:t>
      </w:r>
      <w:r w:rsidR="00C46913">
        <w:rPr>
          <w:rFonts w:hint="eastAsia"/>
        </w:rPr>
        <w:t>。有人比喻人</w:t>
      </w:r>
      <w:r w:rsidR="006E210F" w:rsidRPr="006E210F">
        <w:t>生</w:t>
      </w:r>
      <w:r w:rsidR="00C46913">
        <w:rPr>
          <w:rFonts w:hint="eastAsia"/>
        </w:rPr>
        <w:t>為</w:t>
      </w:r>
      <w:r w:rsidR="006E210F" w:rsidRPr="006E210F">
        <w:t>航海</w:t>
      </w:r>
      <w:r w:rsidR="00C46913">
        <w:rPr>
          <w:rFonts w:hint="eastAsia"/>
        </w:rPr>
        <w:t>，當中經歷</w:t>
      </w:r>
      <w:r w:rsidR="006E210F" w:rsidRPr="006E210F">
        <w:t>許多危險。</w:t>
      </w:r>
      <w:r w:rsidR="00C46913">
        <w:rPr>
          <w:rFonts w:hint="eastAsia"/>
        </w:rPr>
        <w:t>我們又</w:t>
      </w:r>
      <w:r w:rsidR="006E210F" w:rsidRPr="006E210F">
        <w:t>如何航行</w:t>
      </w:r>
      <w:r w:rsidR="00C46913">
        <w:rPr>
          <w:rFonts w:hint="eastAsia"/>
        </w:rPr>
        <w:t>在</w:t>
      </w:r>
      <w:r w:rsidR="006E210F" w:rsidRPr="006E210F">
        <w:t>最安全</w:t>
      </w:r>
      <w:r w:rsidR="00C46913">
        <w:rPr>
          <w:rFonts w:hint="eastAsia"/>
        </w:rPr>
        <w:t>和</w:t>
      </w:r>
      <w:r w:rsidR="006E210F" w:rsidRPr="006E210F">
        <w:t>精彩</w:t>
      </w:r>
      <w:r w:rsidR="00C46913">
        <w:rPr>
          <w:rFonts w:hint="eastAsia"/>
        </w:rPr>
        <w:t>的航程？</w:t>
      </w:r>
      <w:r w:rsidR="006E210F" w:rsidRPr="006E210F">
        <w:t>祈</w:t>
      </w:r>
      <w:r w:rsidR="00C46913">
        <w:rPr>
          <w:rFonts w:hint="eastAsia"/>
        </w:rPr>
        <w:t>求</w:t>
      </w:r>
      <w:r w:rsidR="00C46913" w:rsidRPr="006348BE">
        <w:rPr>
          <w:rFonts w:hint="eastAsia"/>
        </w:rPr>
        <w:t>神</w:t>
      </w:r>
      <w:r w:rsidR="006E210F" w:rsidRPr="006E210F">
        <w:t>通過今天的</w:t>
      </w:r>
      <w:r w:rsidR="00C46913">
        <w:rPr>
          <w:rFonts w:hint="eastAsia"/>
        </w:rPr>
        <w:t>經文</w:t>
      </w:r>
      <w:r w:rsidR="006E210F" w:rsidRPr="006E210F">
        <w:t>，我們</w:t>
      </w:r>
      <w:r w:rsidR="00C46913">
        <w:rPr>
          <w:rFonts w:hint="eastAsia"/>
        </w:rPr>
        <w:t>能</w:t>
      </w:r>
      <w:r w:rsidR="006E210F" w:rsidRPr="006E210F">
        <w:t>學</w:t>
      </w:r>
      <w:r w:rsidR="00C46913">
        <w:rPr>
          <w:rFonts w:hint="eastAsia"/>
        </w:rPr>
        <w:t>習其中</w:t>
      </w:r>
      <w:r w:rsidR="006E210F" w:rsidRPr="006E210F">
        <w:t>秘訣。</w:t>
      </w:r>
    </w:p>
    <w:p w14:paraId="15772F4A" w14:textId="6EB20F35" w:rsidR="000D24BC" w:rsidRDefault="000D24BC" w:rsidP="006E210F">
      <w:pPr>
        <w:pStyle w:val="Heading2"/>
      </w:pPr>
      <w:r>
        <w:rPr>
          <w:rFonts w:hint="eastAsia"/>
        </w:rPr>
        <w:t>Ⅰ‧</w:t>
      </w:r>
      <w:r w:rsidR="006E210F">
        <w:rPr>
          <w:lang w:val="zh-Hant"/>
        </w:rPr>
        <w:t>耶穌</w:t>
      </w:r>
      <w:r w:rsidR="005568F9">
        <w:rPr>
          <w:rFonts w:hint="eastAsia"/>
          <w:lang w:val="zh-Hant"/>
        </w:rPr>
        <w:t>平靜狂</w:t>
      </w:r>
      <w:r w:rsidR="006E210F">
        <w:rPr>
          <w:lang w:val="zh-Hant"/>
        </w:rPr>
        <w:t>風</w:t>
      </w:r>
      <w:r w:rsidR="005568F9">
        <w:rPr>
          <w:rFonts w:hint="eastAsia"/>
          <w:lang w:val="zh-Hant"/>
        </w:rPr>
        <w:t>大浪</w:t>
      </w:r>
      <w:r w:rsidR="00BF432C">
        <w:rPr>
          <w:rFonts w:hint="eastAsia"/>
          <w:lang w:val="zh-Hant"/>
        </w:rPr>
        <w:t xml:space="preserve"> </w:t>
      </w:r>
      <w:r w:rsidR="00D67DD1">
        <w:rPr>
          <w:lang w:val="zh-Hant"/>
        </w:rPr>
        <w:t>(</w:t>
      </w:r>
      <w:r w:rsidR="006E210F">
        <w:rPr>
          <w:lang w:val="zh-Hant"/>
        </w:rPr>
        <w:t>22-25</w:t>
      </w:r>
      <w:r w:rsidR="00D67DD1">
        <w:rPr>
          <w:lang w:val="zh-Hant"/>
        </w:rPr>
        <w:t>)</w:t>
      </w:r>
    </w:p>
    <w:p w14:paraId="21B2C31B" w14:textId="402AB4B1" w:rsidR="006E210F" w:rsidRPr="006E210F" w:rsidRDefault="00D67DD1" w:rsidP="007A4CC7">
      <w:r>
        <w:t>請看第</w:t>
      </w:r>
      <w:r w:rsidR="006E210F" w:rsidRPr="006E210F">
        <w:t>22節。</w:t>
      </w:r>
      <w:r w:rsidR="00821138">
        <w:rPr>
          <w:lang w:eastAsia="x-none"/>
        </w:rPr>
        <w:t>有一天，耶穌和門徒上了船</w:t>
      </w:r>
      <w:r w:rsidR="00821138">
        <w:rPr>
          <w:rFonts w:hint="eastAsia"/>
        </w:rPr>
        <w:t>，計劃</w:t>
      </w:r>
      <w:r w:rsidR="006E210F" w:rsidRPr="006E210F">
        <w:t>要</w:t>
      </w:r>
      <w:r w:rsidR="00821138">
        <w:rPr>
          <w:rFonts w:hint="eastAsia"/>
        </w:rPr>
        <w:t>往</w:t>
      </w:r>
      <w:r w:rsidR="006E210F" w:rsidRPr="006E210F">
        <w:t>湖那邊去。門徒</w:t>
      </w:r>
      <w:r w:rsidR="00821138">
        <w:rPr>
          <w:rFonts w:hint="eastAsia"/>
        </w:rPr>
        <w:t>打算歇一歇，</w:t>
      </w:r>
      <w:r w:rsidR="006E210F" w:rsidRPr="006E210F">
        <w:t>釣魚</w:t>
      </w:r>
      <w:r w:rsidR="00821138">
        <w:rPr>
          <w:rFonts w:hint="eastAsia"/>
        </w:rPr>
        <w:t>後舉行</w:t>
      </w:r>
      <w:r w:rsidR="006E210F" w:rsidRPr="006E210F">
        <w:t>燒烤，</w:t>
      </w:r>
      <w:r w:rsidR="00821138">
        <w:rPr>
          <w:rFonts w:hint="eastAsia"/>
        </w:rPr>
        <w:t>想起也</w:t>
      </w:r>
      <w:r w:rsidR="006E210F" w:rsidRPr="006E210F">
        <w:t>心情</w:t>
      </w:r>
      <w:r w:rsidR="00821138">
        <w:rPr>
          <w:rFonts w:hint="eastAsia"/>
        </w:rPr>
        <w:t>興奮起來</w:t>
      </w:r>
      <w:r w:rsidR="006E210F" w:rsidRPr="006E210F">
        <w:t>。</w:t>
      </w:r>
      <w:r w:rsidR="00821138">
        <w:rPr>
          <w:rFonts w:hint="eastAsia"/>
        </w:rPr>
        <w:t>門徒一直</w:t>
      </w:r>
      <w:r w:rsidR="006E210F" w:rsidRPr="006E210F">
        <w:t>努力跟隨耶穌，</w:t>
      </w:r>
      <w:r w:rsidR="00821138">
        <w:rPr>
          <w:rFonts w:hint="eastAsia"/>
        </w:rPr>
        <w:t>服侍</w:t>
      </w:r>
      <w:r w:rsidR="006E210F" w:rsidRPr="006E210F">
        <w:t>羊</w:t>
      </w:r>
      <w:r w:rsidR="00821138">
        <w:rPr>
          <w:rFonts w:hint="eastAsia"/>
        </w:rPr>
        <w:t>群。</w:t>
      </w:r>
      <w:r w:rsidR="006E210F" w:rsidRPr="006E210F">
        <w:t>門徒</w:t>
      </w:r>
      <w:r w:rsidR="00EB05C9">
        <w:rPr>
          <w:rFonts w:hint="eastAsia"/>
        </w:rPr>
        <w:t>過往是漁夫，</w:t>
      </w:r>
      <w:r w:rsidR="00821138">
        <w:rPr>
          <w:rFonts w:hint="eastAsia"/>
        </w:rPr>
        <w:t>熟識這</w:t>
      </w:r>
      <w:r w:rsidR="006E210F" w:rsidRPr="006E210F">
        <w:t>加利利海</w:t>
      </w:r>
      <w:r w:rsidR="00821138">
        <w:rPr>
          <w:rFonts w:hint="eastAsia"/>
        </w:rPr>
        <w:t>，</w:t>
      </w:r>
      <w:r w:rsidR="00821138" w:rsidRPr="006E210F">
        <w:t>立即</w:t>
      </w:r>
      <w:r w:rsidR="00EB05C9">
        <w:rPr>
          <w:rFonts w:hint="eastAsia"/>
        </w:rPr>
        <w:t>預</w:t>
      </w:r>
      <w:r w:rsidR="00821138" w:rsidRPr="006E210F">
        <w:t>備</w:t>
      </w:r>
      <w:r w:rsidR="00EB05C9">
        <w:rPr>
          <w:rFonts w:hint="eastAsia"/>
        </w:rPr>
        <w:t>行裝，</w:t>
      </w:r>
      <w:r w:rsidR="00EB05C9" w:rsidRPr="006E210F">
        <w:t>船在</w:t>
      </w:r>
      <w:r w:rsidR="00EB05C9">
        <w:rPr>
          <w:rFonts w:hint="eastAsia"/>
        </w:rPr>
        <w:t>平靜</w:t>
      </w:r>
      <w:r w:rsidR="00EB05C9" w:rsidRPr="006348BE">
        <w:rPr>
          <w:rFonts w:hint="eastAsia"/>
        </w:rPr>
        <w:t>的湖面</w:t>
      </w:r>
      <w:r w:rsidR="006E210F" w:rsidRPr="006E210F">
        <w:t>上滑行。耶穌在船</w:t>
      </w:r>
      <w:r w:rsidR="00EB05C9">
        <w:rPr>
          <w:rFonts w:hint="eastAsia"/>
        </w:rPr>
        <w:t>上睡著了，</w:t>
      </w:r>
      <w:r w:rsidR="006E210F" w:rsidRPr="006E210F">
        <w:t>門徒</w:t>
      </w:r>
      <w:r w:rsidR="00EB05C9">
        <w:rPr>
          <w:rFonts w:hint="eastAsia"/>
        </w:rPr>
        <w:t>在</w:t>
      </w:r>
      <w:r w:rsidR="006E210F" w:rsidRPr="006E210F">
        <w:t>笑聲</w:t>
      </w:r>
      <w:r w:rsidR="00EB05C9">
        <w:rPr>
          <w:rFonts w:hint="eastAsia"/>
        </w:rPr>
        <w:t>中高歌</w:t>
      </w:r>
      <w:r w:rsidR="006E210F" w:rsidRPr="006E210F">
        <w:t>。</w:t>
      </w:r>
      <w:r w:rsidR="007A4CC7">
        <w:rPr>
          <w:rFonts w:hint="eastAsia"/>
        </w:rPr>
        <w:t>可是，</w:t>
      </w:r>
      <w:r w:rsidR="006E210F" w:rsidRPr="006E210F">
        <w:t>天空</w:t>
      </w:r>
      <w:r w:rsidR="007A4CC7" w:rsidRPr="006E210F">
        <w:t>突然</w:t>
      </w:r>
      <w:r w:rsidR="007A4CC7">
        <w:rPr>
          <w:rFonts w:hint="eastAsia"/>
        </w:rPr>
        <w:t>飄來一大片</w:t>
      </w:r>
      <w:r w:rsidR="006E210F" w:rsidRPr="006E210F">
        <w:t>黑</w:t>
      </w:r>
      <w:r w:rsidR="007A4CC7">
        <w:rPr>
          <w:rFonts w:hint="eastAsia"/>
        </w:rPr>
        <w:t>雲</w:t>
      </w:r>
      <w:r w:rsidR="006E210F" w:rsidRPr="006E210F">
        <w:t>，</w:t>
      </w:r>
      <w:r w:rsidR="007A4CC7">
        <w:rPr>
          <w:rFonts w:hint="eastAsia"/>
        </w:rPr>
        <w:t>落下</w:t>
      </w:r>
      <w:r w:rsidR="006E210F" w:rsidRPr="006E210F">
        <w:t>傾盆</w:t>
      </w:r>
      <w:r w:rsidR="007A4CC7" w:rsidRPr="006E210F">
        <w:t>大雨</w:t>
      </w:r>
      <w:r w:rsidR="006E210F" w:rsidRPr="006E210F">
        <w:t>，狂風</w:t>
      </w:r>
      <w:r w:rsidR="007A4CC7">
        <w:rPr>
          <w:rFonts w:hint="eastAsia"/>
        </w:rPr>
        <w:t>大浪</w:t>
      </w:r>
      <w:r w:rsidR="006E210F" w:rsidRPr="006E210F">
        <w:t>開始</w:t>
      </w:r>
      <w:r w:rsidR="007A4CC7">
        <w:rPr>
          <w:rFonts w:hint="eastAsia"/>
        </w:rPr>
        <w:t>來</w:t>
      </w:r>
      <w:r w:rsidR="006E210F" w:rsidRPr="006E210F">
        <w:t>襲。</w:t>
      </w:r>
    </w:p>
    <w:p w14:paraId="5BEFBCA0" w14:textId="1DB498C7" w:rsidR="006E210F" w:rsidRPr="006E210F" w:rsidRDefault="006E210F" w:rsidP="006E210F">
      <w:r w:rsidRPr="006E210F">
        <w:t>加利利</w:t>
      </w:r>
      <w:r w:rsidR="0097068F">
        <w:rPr>
          <w:rFonts w:hint="eastAsia"/>
        </w:rPr>
        <w:t>海</w:t>
      </w:r>
      <w:r w:rsidRPr="006E210F">
        <w:t>比地中海海平面低200米，周圍</w:t>
      </w:r>
      <w:r w:rsidR="007A4CC7">
        <w:rPr>
          <w:rFonts w:hint="eastAsia"/>
        </w:rPr>
        <w:t>被</w:t>
      </w:r>
      <w:r w:rsidRPr="006E210F">
        <w:t>高高的</w:t>
      </w:r>
      <w:r w:rsidR="007A4CC7">
        <w:rPr>
          <w:rFonts w:hint="eastAsia"/>
        </w:rPr>
        <w:t>山峰所</w:t>
      </w:r>
      <w:r w:rsidR="007A4CC7" w:rsidRPr="006E210F">
        <w:t>環繞著</w:t>
      </w:r>
      <w:r w:rsidRPr="006E210F">
        <w:t>。然而，</w:t>
      </w:r>
      <w:r w:rsidR="00730BAE">
        <w:rPr>
          <w:rFonts w:hint="eastAsia"/>
        </w:rPr>
        <w:t>從長年</w:t>
      </w:r>
      <w:r w:rsidR="00730BAE" w:rsidRPr="006348BE">
        <w:rPr>
          <w:rFonts w:hint="eastAsia"/>
        </w:rPr>
        <w:t>積</w:t>
      </w:r>
      <w:r w:rsidRPr="006E210F">
        <w:t>雪</w:t>
      </w:r>
      <w:r w:rsidR="00730BAE">
        <w:rPr>
          <w:rFonts w:hint="eastAsia"/>
        </w:rPr>
        <w:t>的黑門山而來的冷風</w:t>
      </w:r>
      <w:r w:rsidRPr="006E210F">
        <w:t>，與湖面</w:t>
      </w:r>
      <w:r w:rsidR="00730BAE">
        <w:rPr>
          <w:rFonts w:hint="eastAsia"/>
        </w:rPr>
        <w:t>上</w:t>
      </w:r>
      <w:r w:rsidRPr="006E210F">
        <w:t>的熱空氣相遇，</w:t>
      </w:r>
      <w:r w:rsidR="00730BAE">
        <w:rPr>
          <w:rFonts w:hint="eastAsia"/>
        </w:rPr>
        <w:t>常常在短時間內形成</w:t>
      </w:r>
      <w:r w:rsidRPr="006E210F">
        <w:t>大風暴。</w:t>
      </w:r>
      <w:r w:rsidR="0097068F">
        <w:rPr>
          <w:rFonts w:hint="eastAsia"/>
        </w:rPr>
        <w:t>雖然部份門徒為</w:t>
      </w:r>
      <w:r w:rsidR="0097068F" w:rsidRPr="006E210F">
        <w:t>加利利</w:t>
      </w:r>
      <w:r w:rsidR="0097068F">
        <w:rPr>
          <w:rFonts w:hint="eastAsia"/>
        </w:rPr>
        <w:t>的漁夫，但他們用盡個人</w:t>
      </w:r>
      <w:r w:rsidRPr="006E210F">
        <w:t>經驗和</w:t>
      </w:r>
      <w:r w:rsidR="0097068F">
        <w:rPr>
          <w:rFonts w:hint="eastAsia"/>
        </w:rPr>
        <w:t>秘</w:t>
      </w:r>
      <w:r w:rsidRPr="006E210F">
        <w:t>訣，</w:t>
      </w:r>
      <w:r w:rsidR="0097068F">
        <w:rPr>
          <w:rFonts w:hint="eastAsia"/>
        </w:rPr>
        <w:t>都不能</w:t>
      </w:r>
      <w:r w:rsidRPr="006E210F">
        <w:t>擺脫狂風。在狂風</w:t>
      </w:r>
      <w:r w:rsidR="0097068F">
        <w:rPr>
          <w:rFonts w:hint="eastAsia"/>
        </w:rPr>
        <w:t>大浪</w:t>
      </w:r>
      <w:r w:rsidRPr="006E210F">
        <w:t>前，他們</w:t>
      </w:r>
      <w:r w:rsidR="0097068F">
        <w:rPr>
          <w:rFonts w:hint="eastAsia"/>
        </w:rPr>
        <w:t>所擁有的</w:t>
      </w:r>
      <w:r w:rsidRPr="006E210F">
        <w:t>技能和經驗都無濟於事。船</w:t>
      </w:r>
      <w:r w:rsidR="0097068F">
        <w:rPr>
          <w:rFonts w:hint="eastAsia"/>
        </w:rPr>
        <w:t>隻入</w:t>
      </w:r>
      <w:r w:rsidR="0097068F" w:rsidRPr="006E210F">
        <w:t>水</w:t>
      </w:r>
      <w:r w:rsidR="0097068F">
        <w:rPr>
          <w:rFonts w:hint="eastAsia"/>
        </w:rPr>
        <w:t>，船身慢慢</w:t>
      </w:r>
      <w:r w:rsidRPr="006E210F">
        <w:t>傾</w:t>
      </w:r>
      <w:r w:rsidR="0097068F">
        <w:rPr>
          <w:rFonts w:hint="eastAsia"/>
        </w:rPr>
        <w:t>側</w:t>
      </w:r>
      <w:r w:rsidRPr="006E210F">
        <w:t>，快</w:t>
      </w:r>
      <w:r w:rsidR="0097068F">
        <w:rPr>
          <w:rFonts w:hint="eastAsia"/>
        </w:rPr>
        <w:t>要</w:t>
      </w:r>
      <w:r w:rsidRPr="006E210F">
        <w:t>沉</w:t>
      </w:r>
      <w:r w:rsidR="0097068F">
        <w:rPr>
          <w:rFonts w:hint="eastAsia"/>
        </w:rPr>
        <w:t>沒</w:t>
      </w:r>
      <w:r w:rsidRPr="006E210F">
        <w:t>了。當時</w:t>
      </w:r>
      <w:r w:rsidR="0097068F" w:rsidRPr="006E210F">
        <w:t>耶穌</w:t>
      </w:r>
      <w:r w:rsidR="0097068F">
        <w:rPr>
          <w:rFonts w:hint="eastAsia"/>
        </w:rPr>
        <w:t>卻</w:t>
      </w:r>
      <w:r w:rsidR="0097068F" w:rsidRPr="00A435F6">
        <w:rPr>
          <w:rFonts w:hint="eastAsia"/>
        </w:rPr>
        <w:t>仍然在船裏</w:t>
      </w:r>
      <w:r w:rsidRPr="006E210F">
        <w:t>安然地</w:t>
      </w:r>
      <w:r w:rsidR="0097068F">
        <w:rPr>
          <w:rFonts w:hint="eastAsia"/>
        </w:rPr>
        <w:t>睡著</w:t>
      </w:r>
      <w:r w:rsidRPr="006E210F">
        <w:t>。</w:t>
      </w:r>
    </w:p>
    <w:p w14:paraId="313F4E79" w14:textId="10833FCB" w:rsidR="00063E8A" w:rsidRPr="006348BE" w:rsidRDefault="00D67DD1" w:rsidP="006E210F">
      <w:r>
        <w:t>請看第</w:t>
      </w:r>
      <w:r w:rsidR="006E210F" w:rsidRPr="006E210F">
        <w:t>24節。</w:t>
      </w:r>
      <w:r w:rsidR="0097068F">
        <w:rPr>
          <w:rFonts w:hint="eastAsia"/>
        </w:rPr>
        <w:t>筋皮力竭</w:t>
      </w:r>
      <w:r w:rsidR="006E210F" w:rsidRPr="006E210F">
        <w:t>的門徒，</w:t>
      </w:r>
      <w:r w:rsidR="006D0EDD">
        <w:rPr>
          <w:rFonts w:hint="eastAsia"/>
        </w:rPr>
        <w:t>那時想起了</w:t>
      </w:r>
      <w:r w:rsidR="006E210F" w:rsidRPr="006E210F">
        <w:t>耶穌</w:t>
      </w:r>
      <w:r w:rsidR="006D0EDD">
        <w:rPr>
          <w:rFonts w:hint="eastAsia"/>
        </w:rPr>
        <w:t>，就去</w:t>
      </w:r>
      <w:r w:rsidR="006D0EDD" w:rsidRPr="006E210F">
        <w:t>叫醒</w:t>
      </w:r>
      <w:r w:rsidR="00592E43">
        <w:rPr>
          <w:rFonts w:hint="eastAsia"/>
        </w:rPr>
        <w:t>他</w:t>
      </w:r>
      <w:r w:rsidR="006E210F" w:rsidRPr="006E210F">
        <w:t>：</w:t>
      </w:r>
      <w:r w:rsidR="006D0EDD">
        <w:rPr>
          <w:rFonts w:hint="eastAsia"/>
        </w:rPr>
        <w:t>「</w:t>
      </w:r>
      <w:r w:rsidR="006D0EDD" w:rsidRPr="00063E8A">
        <w:rPr>
          <w:rStyle w:val="a2"/>
        </w:rPr>
        <w:t>夫子！夫子！我們喪</w:t>
      </w:r>
      <w:r w:rsidR="006D0EDD" w:rsidRPr="00063E8A">
        <w:rPr>
          <w:rStyle w:val="a2"/>
        </w:rPr>
        <w:t>命啦！</w:t>
      </w:r>
      <w:r w:rsidR="006D0EDD">
        <w:rPr>
          <w:rFonts w:hint="eastAsia"/>
        </w:rPr>
        <w:t>」；</w:t>
      </w:r>
      <w:r w:rsidR="006D0EDD">
        <w:rPr>
          <w:lang w:eastAsia="x-none"/>
        </w:rPr>
        <w:t>「</w:t>
      </w:r>
      <w:proofErr w:type="spellStart"/>
      <w:r w:rsidR="006D0EDD" w:rsidRPr="00063E8A">
        <w:rPr>
          <w:rStyle w:val="a2"/>
        </w:rPr>
        <w:t>夫子！我們喪命，你不顧嗎</w:t>
      </w:r>
      <w:proofErr w:type="spellEnd"/>
      <w:r w:rsidR="006D0EDD" w:rsidRPr="00063E8A">
        <w:rPr>
          <w:rStyle w:val="a2"/>
        </w:rPr>
        <w:t>？</w:t>
      </w:r>
      <w:r w:rsidR="006D0EDD">
        <w:rPr>
          <w:lang w:eastAsia="x-none"/>
        </w:rPr>
        <w:t>」</w:t>
      </w:r>
      <w:r>
        <w:t>(</w:t>
      </w:r>
      <w:r w:rsidR="006E210F" w:rsidRPr="006E210F">
        <w:t>可</w:t>
      </w:r>
      <w:proofErr w:type="gramStart"/>
      <w:r w:rsidR="006E210F" w:rsidRPr="006E210F">
        <w:t>4</w:t>
      </w:r>
      <w:r w:rsidRPr="00A435F6">
        <w:t>:</w:t>
      </w:r>
      <w:r w:rsidR="006E210F" w:rsidRPr="006E210F">
        <w:t>38</w:t>
      </w:r>
      <w:r>
        <w:t>)</w:t>
      </w:r>
      <w:r w:rsidR="006E210F" w:rsidRPr="006E210F">
        <w:t>。</w:t>
      </w:r>
      <w:proofErr w:type="gramEnd"/>
      <w:r w:rsidR="006E210F" w:rsidRPr="006E210F">
        <w:t>這個懇求不是信</w:t>
      </w:r>
      <w:r w:rsidR="006D0EDD">
        <w:rPr>
          <w:rFonts w:hint="eastAsia"/>
        </w:rPr>
        <w:t>心</w:t>
      </w:r>
      <w:r w:rsidR="006E210F" w:rsidRPr="006E210F">
        <w:t>的，他們</w:t>
      </w:r>
      <w:r w:rsidR="00063E8A">
        <w:rPr>
          <w:rFonts w:hint="eastAsia"/>
        </w:rPr>
        <w:t>沒有信心</w:t>
      </w:r>
      <w:r w:rsidR="006E210F" w:rsidRPr="006E210F">
        <w:t>，即使耶穌醒</w:t>
      </w:r>
      <w:r w:rsidR="00063E8A">
        <w:rPr>
          <w:rFonts w:hint="eastAsia"/>
        </w:rPr>
        <w:t>了能解決問題</w:t>
      </w:r>
      <w:r w:rsidR="006E210F" w:rsidRPr="006E210F">
        <w:t>。他們</w:t>
      </w:r>
      <w:r w:rsidR="00063E8A">
        <w:rPr>
          <w:rFonts w:hint="eastAsia"/>
        </w:rPr>
        <w:t>只是</w:t>
      </w:r>
      <w:r w:rsidR="006E210F" w:rsidRPr="006E210F">
        <w:t>向耶穌吐</w:t>
      </w:r>
      <w:r w:rsidR="00063E8A">
        <w:rPr>
          <w:rFonts w:hint="eastAsia"/>
        </w:rPr>
        <w:t>糟一番</w:t>
      </w:r>
      <w:r w:rsidR="006E210F" w:rsidRPr="006E210F">
        <w:t>，</w:t>
      </w:r>
      <w:r w:rsidR="00063E8A">
        <w:rPr>
          <w:rFonts w:hint="eastAsia"/>
        </w:rPr>
        <w:t>就算</w:t>
      </w:r>
      <w:r w:rsidR="006E210F" w:rsidRPr="006E210F">
        <w:t>死了，</w:t>
      </w:r>
      <w:r w:rsidR="00063E8A">
        <w:rPr>
          <w:rFonts w:hint="eastAsia"/>
        </w:rPr>
        <w:t>也要</w:t>
      </w:r>
      <w:r w:rsidR="006E210F" w:rsidRPr="006E210F">
        <w:t>埋怨耶穌在狂風中安然入睡，</w:t>
      </w:r>
      <w:r w:rsidR="00063E8A" w:rsidRPr="0092375A">
        <w:rPr>
          <w:rFonts w:hint="eastAsia"/>
        </w:rPr>
        <w:t>甚麼也不做。雖然如此，</w:t>
      </w:r>
      <w:r w:rsidR="00063E8A" w:rsidRPr="0092375A">
        <w:t>耶穌因</w:t>
      </w:r>
      <w:r w:rsidR="006E210F" w:rsidRPr="0092375A">
        <w:t>門徒的呼喊聲</w:t>
      </w:r>
      <w:r w:rsidR="00063E8A" w:rsidRPr="0092375A">
        <w:t>而</w:t>
      </w:r>
      <w:r w:rsidR="006E210F" w:rsidRPr="0092375A">
        <w:t>立刻醒來。</w:t>
      </w:r>
      <w:r w:rsidR="00063E8A" w:rsidRPr="0092375A">
        <w:t>隨</w:t>
      </w:r>
      <w:r w:rsidR="006E210F" w:rsidRPr="0092375A">
        <w:t>後，</w:t>
      </w:r>
      <w:r w:rsidR="00063E8A" w:rsidRPr="0092375A">
        <w:t>耶</w:t>
      </w:r>
      <w:r w:rsidR="00063E8A" w:rsidRPr="0092375A">
        <w:rPr>
          <w:rFonts w:hint="eastAsia"/>
        </w:rPr>
        <w:t>穌</w:t>
      </w:r>
      <w:r w:rsidR="00063E8A" w:rsidRPr="0092375A">
        <w:t>斥責那狂風大浪</w:t>
      </w:r>
      <w:r w:rsidR="0092375A" w:rsidRPr="0092375A">
        <w:rPr>
          <w:rFonts w:hint="eastAsia"/>
        </w:rPr>
        <w:t>，</w:t>
      </w:r>
      <w:r w:rsidR="0092375A" w:rsidRPr="0092375A">
        <w:t>"Quiet! Be still!"</w:t>
      </w:r>
    </w:p>
    <w:p w14:paraId="17243120" w14:textId="3CDE32C9" w:rsidR="006E210F" w:rsidRPr="006E210F" w:rsidRDefault="0092375A" w:rsidP="006E210F">
      <w:r>
        <w:rPr>
          <w:rFonts w:hint="eastAsia"/>
        </w:rPr>
        <w:t>結果，眼前</w:t>
      </w:r>
      <w:r w:rsidRPr="006348BE">
        <w:rPr>
          <w:rFonts w:hint="eastAsia"/>
        </w:rPr>
        <w:t>的</w:t>
      </w:r>
      <w:r w:rsidRPr="0092375A">
        <w:t>狂風大浪</w:t>
      </w:r>
      <w:r>
        <w:rPr>
          <w:rFonts w:hint="eastAsia"/>
        </w:rPr>
        <w:t>就</w:t>
      </w:r>
      <w:r w:rsidR="006E210F" w:rsidRPr="006E210F">
        <w:t>平靜</w:t>
      </w:r>
      <w:r>
        <w:rPr>
          <w:rFonts w:hint="eastAsia"/>
        </w:rPr>
        <w:t>過來</w:t>
      </w:r>
      <w:r w:rsidR="006E210F" w:rsidRPr="006E210F">
        <w:t>。門徒</w:t>
      </w:r>
      <w:r>
        <w:rPr>
          <w:rFonts w:hint="eastAsia"/>
        </w:rPr>
        <w:t>看見前一秒是險象環生，下一秒就安然無恙，就</w:t>
      </w:r>
      <w:r w:rsidR="006E210F" w:rsidRPr="006E210F">
        <w:t>驚訝</w:t>
      </w:r>
      <w:r>
        <w:rPr>
          <w:rFonts w:hint="eastAsia"/>
        </w:rPr>
        <w:t>得不能閉口</w:t>
      </w:r>
      <w:r w:rsidR="006E210F" w:rsidRPr="006E210F">
        <w:t>。</w:t>
      </w:r>
      <w:r>
        <w:rPr>
          <w:rFonts w:hint="eastAsia"/>
        </w:rPr>
        <w:t>然</w:t>
      </w:r>
      <w:r w:rsidRPr="006348BE">
        <w:rPr>
          <w:rFonts w:hint="eastAsia"/>
        </w:rPr>
        <w:t>後，耶穌</w:t>
      </w:r>
      <w:r w:rsidR="006E210F" w:rsidRPr="006E210F">
        <w:t>看著門徒，</w:t>
      </w:r>
      <w:r>
        <w:rPr>
          <w:rFonts w:hint="eastAsia"/>
        </w:rPr>
        <w:t>不是</w:t>
      </w:r>
      <w:r w:rsidR="006E210F" w:rsidRPr="006E210F">
        <w:t>說：</w:t>
      </w:r>
      <w:r>
        <w:rPr>
          <w:rFonts w:hint="eastAsia"/>
        </w:rPr>
        <w:t>「</w:t>
      </w:r>
      <w:r w:rsidR="006E210F" w:rsidRPr="006E210F">
        <w:t>抱歉，</w:t>
      </w:r>
      <w:r w:rsidRPr="00A435F6">
        <w:rPr>
          <w:rFonts w:hint="eastAsia"/>
        </w:rPr>
        <w:t>剛才</w:t>
      </w:r>
      <w:r w:rsidR="006E210F" w:rsidRPr="006E210F">
        <w:t>我太累了，</w:t>
      </w:r>
      <w:r>
        <w:rPr>
          <w:rFonts w:hint="eastAsia"/>
        </w:rPr>
        <w:t>所以外面發生甚麼事也仍</w:t>
      </w:r>
      <w:r w:rsidR="006E210F" w:rsidRPr="006E210F">
        <w:t>睡著。</w:t>
      </w:r>
      <w:r>
        <w:rPr>
          <w:rFonts w:hint="eastAsia"/>
        </w:rPr>
        <w:t>」耶穌</w:t>
      </w:r>
      <w:r w:rsidR="006E210F" w:rsidRPr="006E210F">
        <w:t>責備</w:t>
      </w:r>
      <w:r>
        <w:rPr>
          <w:rFonts w:hint="eastAsia"/>
        </w:rPr>
        <w:t>門徒說：「</w:t>
      </w:r>
      <w:r w:rsidR="00C43A7F" w:rsidRPr="006A4382">
        <w:rPr>
          <w:rStyle w:val="a2"/>
        </w:rPr>
        <w:t>你們的信心在那</w:t>
      </w:r>
      <w:r w:rsidR="001F0C46" w:rsidRPr="006A4382">
        <w:rPr>
          <w:rStyle w:val="a2"/>
        </w:rPr>
        <w:t>裏</w:t>
      </w:r>
      <w:r w:rsidR="00C43A7F" w:rsidRPr="006A4382">
        <w:rPr>
          <w:rStyle w:val="a2"/>
        </w:rPr>
        <w:t>呢？</w:t>
      </w:r>
      <w:r>
        <w:rPr>
          <w:rFonts w:hint="eastAsia"/>
        </w:rPr>
        <w:t>」</w:t>
      </w:r>
      <w:r w:rsidR="006E210F" w:rsidRPr="006E210F">
        <w:t>為</w:t>
      </w:r>
      <w:r w:rsidR="00C43A7F">
        <w:rPr>
          <w:rFonts w:hint="eastAsia"/>
        </w:rPr>
        <w:t>何門徒被</w:t>
      </w:r>
      <w:r w:rsidR="006E210F" w:rsidRPr="006E210F">
        <w:t>責備呢？水</w:t>
      </w:r>
      <w:r w:rsidR="00C43A7F">
        <w:rPr>
          <w:rFonts w:hint="eastAsia"/>
        </w:rPr>
        <w:t>進入</w:t>
      </w:r>
      <w:r w:rsidR="006E210F" w:rsidRPr="006E210F">
        <w:t>船</w:t>
      </w:r>
      <w:r w:rsidR="00C43A7F">
        <w:rPr>
          <w:rFonts w:hint="eastAsia"/>
        </w:rPr>
        <w:t>艙，門徒多麼努力自救，多麼恐懼，快要喪命，也非門徒自招的，也是控制不了的。門徒要受責備，好像不太合理。</w:t>
      </w:r>
      <w:r w:rsidR="006E210F" w:rsidRPr="006E210F">
        <w:t>這是我們的想法，耶穌</w:t>
      </w:r>
      <w:r w:rsidR="00C43A7F">
        <w:rPr>
          <w:rFonts w:hint="eastAsia"/>
        </w:rPr>
        <w:t>卻對門徒要另一個要求，失敗了因而</w:t>
      </w:r>
      <w:r w:rsidR="006E210F" w:rsidRPr="006E210F">
        <w:t>被責備</w:t>
      </w:r>
      <w:r w:rsidR="00C43A7F">
        <w:rPr>
          <w:rFonts w:hint="eastAsia"/>
        </w:rPr>
        <w:t>。</w:t>
      </w:r>
    </w:p>
    <w:p w14:paraId="627D5AC9" w14:textId="24F715CA" w:rsidR="006E210F" w:rsidRPr="006E210F" w:rsidRDefault="006E210F" w:rsidP="005D4D00">
      <w:r w:rsidRPr="006E210F">
        <w:t>我們的生</w:t>
      </w:r>
      <w:r w:rsidR="009211D5">
        <w:rPr>
          <w:rFonts w:hint="eastAsia"/>
        </w:rPr>
        <w:t>命</w:t>
      </w:r>
      <w:r w:rsidRPr="006E210F">
        <w:t>就像</w:t>
      </w:r>
      <w:r w:rsidR="009211D5">
        <w:rPr>
          <w:rFonts w:hint="eastAsia"/>
        </w:rPr>
        <w:t>航行，有時風平浪靜，</w:t>
      </w:r>
      <w:r w:rsidR="009211D5" w:rsidRPr="006E210F">
        <w:t>順風</w:t>
      </w:r>
      <w:r w:rsidR="009211D5">
        <w:rPr>
          <w:rFonts w:hint="eastAsia"/>
        </w:rPr>
        <w:t>得意之時；有時遇上從無想到</w:t>
      </w:r>
      <w:r w:rsidR="009211D5" w:rsidRPr="006348BE">
        <w:rPr>
          <w:rFonts w:hint="eastAsia"/>
        </w:rPr>
        <w:t>的狂風大</w:t>
      </w:r>
      <w:r w:rsidRPr="006E210F">
        <w:t>浪，</w:t>
      </w:r>
      <w:r w:rsidR="009211D5">
        <w:rPr>
          <w:rFonts w:hint="eastAsia"/>
        </w:rPr>
        <w:t>身心俱疲</w:t>
      </w:r>
      <w:r w:rsidRPr="006E210F">
        <w:t>。信</w:t>
      </w:r>
      <w:r w:rsidR="009211D5">
        <w:rPr>
          <w:rFonts w:hint="eastAsia"/>
        </w:rPr>
        <w:t>仰</w:t>
      </w:r>
      <w:r w:rsidRPr="006E210F">
        <w:t>生活</w:t>
      </w:r>
      <w:r w:rsidR="009211D5">
        <w:rPr>
          <w:rFonts w:hint="eastAsia"/>
        </w:rPr>
        <w:t>不是只有</w:t>
      </w:r>
      <w:r w:rsidRPr="006E210F">
        <w:t>順風，有時，</w:t>
      </w:r>
      <w:r w:rsidR="009211D5">
        <w:rPr>
          <w:rFonts w:hint="eastAsia"/>
        </w:rPr>
        <w:t>雖然</w:t>
      </w:r>
      <w:r w:rsidRPr="006E210F">
        <w:t>我們</w:t>
      </w:r>
      <w:r w:rsidR="009211D5">
        <w:rPr>
          <w:rFonts w:hint="eastAsia"/>
        </w:rPr>
        <w:t>順</w:t>
      </w:r>
      <w:r w:rsidRPr="006E210F">
        <w:t>從</w:t>
      </w:r>
      <w:r w:rsidR="009211D5">
        <w:rPr>
          <w:rFonts w:hint="eastAsia"/>
        </w:rPr>
        <w:t>主的吩咐而行</w:t>
      </w:r>
      <w:r w:rsidRPr="006E210F">
        <w:t>，</w:t>
      </w:r>
      <w:r w:rsidR="009211D5">
        <w:rPr>
          <w:rFonts w:hint="eastAsia"/>
        </w:rPr>
        <w:t>遇上</w:t>
      </w:r>
      <w:r w:rsidRPr="006E210F">
        <w:t>問題，就像</w:t>
      </w:r>
      <w:r w:rsidR="009211D5">
        <w:rPr>
          <w:rFonts w:hint="eastAsia"/>
        </w:rPr>
        <w:t>門徒的船，雖</w:t>
      </w:r>
      <w:r w:rsidRPr="006E210F">
        <w:t>耶穌</w:t>
      </w:r>
      <w:r w:rsidR="009211D5">
        <w:rPr>
          <w:rFonts w:hint="eastAsia"/>
        </w:rPr>
        <w:t>同</w:t>
      </w:r>
      <w:r w:rsidRPr="006E210F">
        <w:t>在船上，</w:t>
      </w:r>
      <w:r w:rsidR="009211D5">
        <w:rPr>
          <w:rFonts w:hint="eastAsia"/>
        </w:rPr>
        <w:t>也會遇上</w:t>
      </w:r>
      <w:r w:rsidRPr="006E210F">
        <w:t>狂風</w:t>
      </w:r>
      <w:r w:rsidR="009211D5">
        <w:rPr>
          <w:rFonts w:hint="eastAsia"/>
        </w:rPr>
        <w:t>大浪</w:t>
      </w:r>
      <w:r w:rsidRPr="006E210F">
        <w:t>。</w:t>
      </w:r>
      <w:r w:rsidR="009211D5">
        <w:rPr>
          <w:rFonts w:hint="eastAsia"/>
        </w:rPr>
        <w:t>可能是</w:t>
      </w:r>
      <w:r w:rsidRPr="006E210F">
        <w:t>親人</w:t>
      </w:r>
      <w:r w:rsidR="009211D5" w:rsidRPr="006E210F">
        <w:t>疾病</w:t>
      </w:r>
      <w:r w:rsidR="009211D5">
        <w:rPr>
          <w:rFonts w:hint="eastAsia"/>
        </w:rPr>
        <w:t>或</w:t>
      </w:r>
      <w:r w:rsidRPr="006E210F">
        <w:t>意外</w:t>
      </w:r>
      <w:r w:rsidR="009211D5">
        <w:rPr>
          <w:rFonts w:hint="eastAsia"/>
        </w:rPr>
        <w:t>離</w:t>
      </w:r>
      <w:r w:rsidRPr="006E210F">
        <w:t>世</w:t>
      </w:r>
      <w:r w:rsidR="00EB30AE">
        <w:rPr>
          <w:rFonts w:hint="eastAsia"/>
        </w:rPr>
        <w:t>、</w:t>
      </w:r>
      <w:r w:rsidR="00EB30AE" w:rsidRPr="006E210F">
        <w:t>物質的</w:t>
      </w:r>
      <w:r w:rsidR="00EB30AE">
        <w:rPr>
          <w:rFonts w:hint="eastAsia"/>
        </w:rPr>
        <w:t>試煉</w:t>
      </w:r>
      <w:r w:rsidR="00EB30AE" w:rsidRPr="006E210F">
        <w:t>、家庭</w:t>
      </w:r>
      <w:r w:rsidR="00EB30AE">
        <w:rPr>
          <w:rFonts w:hint="eastAsia"/>
        </w:rPr>
        <w:t>出現</w:t>
      </w:r>
      <w:r w:rsidR="00EB30AE" w:rsidRPr="006E210F">
        <w:t>問題、人際關係的狂風</w:t>
      </w:r>
      <w:r w:rsidR="00EB30AE">
        <w:rPr>
          <w:rFonts w:hint="eastAsia"/>
        </w:rPr>
        <w:t>、</w:t>
      </w:r>
      <w:r w:rsidR="00EB30AE" w:rsidRPr="006E210F">
        <w:t>烏克蘭的</w:t>
      </w:r>
      <w:r w:rsidR="00EB30AE">
        <w:rPr>
          <w:rFonts w:hint="eastAsia"/>
        </w:rPr>
        <w:t>戰爭。我們也彷彿</w:t>
      </w:r>
      <w:r w:rsidR="00EB30AE" w:rsidRPr="006E210F">
        <w:t>失去信心</w:t>
      </w:r>
      <w:r w:rsidR="00EB30AE">
        <w:rPr>
          <w:rFonts w:hint="eastAsia"/>
        </w:rPr>
        <w:t>，</w:t>
      </w:r>
      <w:r w:rsidR="00EB30AE" w:rsidRPr="006E210F">
        <w:t>被世界的波濤捲走</w:t>
      </w:r>
      <w:r w:rsidR="00EB30AE">
        <w:rPr>
          <w:rFonts w:hint="eastAsia"/>
        </w:rPr>
        <w:t>，</w:t>
      </w:r>
      <w:r w:rsidR="00EB30AE" w:rsidRPr="006E210F">
        <w:t>懷疑</w:t>
      </w:r>
      <w:r w:rsidR="00EB30AE">
        <w:t>神</w:t>
      </w:r>
      <w:r w:rsidR="00EB30AE" w:rsidRPr="006E210F">
        <w:t>的愛</w:t>
      </w:r>
      <w:r w:rsidR="005D4D00">
        <w:rPr>
          <w:rFonts w:hint="eastAsia"/>
        </w:rPr>
        <w:t>。雖然我們努力用盡個人的</w:t>
      </w:r>
      <w:r w:rsidR="005D4D00" w:rsidRPr="006E210F">
        <w:t>力量和意志</w:t>
      </w:r>
      <w:r w:rsidR="005D4D00">
        <w:rPr>
          <w:rFonts w:hint="eastAsia"/>
        </w:rPr>
        <w:t>在暴風中掙扎，彷彿耶</w:t>
      </w:r>
      <w:r w:rsidR="005D4D00" w:rsidRPr="006348BE">
        <w:rPr>
          <w:rFonts w:hint="eastAsia"/>
        </w:rPr>
        <w:t>穌也睡著了，不來幫助我們，任由我們面臨死亡。</w:t>
      </w:r>
    </w:p>
    <w:p w14:paraId="7E10B9C4" w14:textId="182104EA" w:rsidR="006E210F" w:rsidRPr="006E210F" w:rsidRDefault="005D4D00" w:rsidP="006E210F">
      <w:r>
        <w:rPr>
          <w:rFonts w:hint="eastAsia"/>
        </w:rPr>
        <w:lastRenderedPageBreak/>
        <w:t>然而，</w:t>
      </w:r>
      <w:r w:rsidR="006E210F" w:rsidRPr="006E210F">
        <w:t>我們</w:t>
      </w:r>
      <w:r>
        <w:rPr>
          <w:rFonts w:hint="eastAsia"/>
        </w:rPr>
        <w:t>通過耶穌止息</w:t>
      </w:r>
      <w:r>
        <w:rPr>
          <w:rFonts w:hint="eastAsia"/>
          <w:lang w:val="zh-Hant"/>
        </w:rPr>
        <w:t>狂</w:t>
      </w:r>
      <w:r>
        <w:rPr>
          <w:b/>
          <w:lang w:val="zh-Hant"/>
        </w:rPr>
        <w:t>風</w:t>
      </w:r>
      <w:r>
        <w:rPr>
          <w:rFonts w:hint="eastAsia"/>
          <w:lang w:val="zh-Hant"/>
        </w:rPr>
        <w:t>大浪，</w:t>
      </w:r>
      <w:r w:rsidR="00D67DD1">
        <w:rPr>
          <w:rFonts w:hint="eastAsia"/>
        </w:rPr>
        <w:t>學習甚麼呢？</w:t>
      </w:r>
    </w:p>
    <w:p w14:paraId="3810F1B4" w14:textId="77777777" w:rsidR="00D67DD1" w:rsidRPr="006348BE" w:rsidRDefault="00D67DD1" w:rsidP="006348BE">
      <w:pPr>
        <w:pStyle w:val="Heading3"/>
      </w:pPr>
      <w:r w:rsidRPr="006348BE">
        <w:rPr>
          <w:rFonts w:hint="eastAsia"/>
        </w:rPr>
        <w:t>第一</w:t>
      </w:r>
      <w:r w:rsidR="006E210F" w:rsidRPr="006348BE">
        <w:t>，</w:t>
      </w:r>
      <w:r w:rsidRPr="006348BE">
        <w:rPr>
          <w:rFonts w:hint="eastAsia"/>
        </w:rPr>
        <w:t>耶穌</w:t>
      </w:r>
      <w:r w:rsidR="006E210F" w:rsidRPr="006348BE">
        <w:t>在</w:t>
      </w:r>
      <w:r w:rsidRPr="006348BE">
        <w:rPr>
          <w:rFonts w:hint="eastAsia"/>
        </w:rPr>
        <w:t>我們</w:t>
      </w:r>
      <w:r w:rsidR="006E210F" w:rsidRPr="006348BE">
        <w:t>信仰旅程中同</w:t>
      </w:r>
      <w:r w:rsidRPr="006348BE">
        <w:rPr>
          <w:rFonts w:hint="eastAsia"/>
        </w:rPr>
        <w:t>行</w:t>
      </w:r>
    </w:p>
    <w:p w14:paraId="62B391DB" w14:textId="3E048B73" w:rsidR="006E210F" w:rsidRPr="006E210F" w:rsidRDefault="006E210F" w:rsidP="008F53C0">
      <w:r w:rsidRPr="006E210F">
        <w:t>門徒</w:t>
      </w:r>
      <w:r w:rsidR="005D4D00">
        <w:rPr>
          <w:rFonts w:hint="eastAsia"/>
        </w:rPr>
        <w:t>只注目與</w:t>
      </w:r>
      <w:r w:rsidR="005D4D00" w:rsidRPr="006E210F">
        <w:t>狂風搏鬥</w:t>
      </w:r>
      <w:r w:rsidR="005D4D00">
        <w:rPr>
          <w:rFonts w:hint="eastAsia"/>
        </w:rPr>
        <w:t>，卻</w:t>
      </w:r>
      <w:r w:rsidR="005D4D00" w:rsidRPr="006E210F">
        <w:t>忘記在船上</w:t>
      </w:r>
      <w:r w:rsidR="005D4D00">
        <w:rPr>
          <w:rFonts w:hint="eastAsia"/>
        </w:rPr>
        <w:t>的</w:t>
      </w:r>
      <w:r w:rsidR="005D4D00" w:rsidRPr="006E210F">
        <w:t>耶穌</w:t>
      </w:r>
      <w:r w:rsidR="008F53C0">
        <w:rPr>
          <w:rFonts w:hint="eastAsia"/>
        </w:rPr>
        <w:t>。</w:t>
      </w:r>
      <w:r w:rsidR="008F53C0" w:rsidRPr="006E210F">
        <w:t>當</w:t>
      </w:r>
      <w:r w:rsidR="008F53C0">
        <w:rPr>
          <w:rFonts w:hint="eastAsia"/>
        </w:rPr>
        <w:t>門徒</w:t>
      </w:r>
      <w:r w:rsidR="008F53C0" w:rsidRPr="006E210F">
        <w:t>放棄</w:t>
      </w:r>
      <w:r w:rsidR="008F53C0">
        <w:rPr>
          <w:rFonts w:hint="eastAsia"/>
        </w:rPr>
        <w:t>與</w:t>
      </w:r>
      <w:r w:rsidR="008F53C0" w:rsidRPr="006E210F">
        <w:t>狂風戰鬥</w:t>
      </w:r>
      <w:r w:rsidRPr="006E210F">
        <w:t>，</w:t>
      </w:r>
      <w:r w:rsidR="008F53C0">
        <w:rPr>
          <w:rFonts w:hint="eastAsia"/>
        </w:rPr>
        <w:t>那時才想起</w:t>
      </w:r>
      <w:r w:rsidR="008F53C0" w:rsidRPr="006348BE">
        <w:rPr>
          <w:rFonts w:hint="eastAsia"/>
        </w:rPr>
        <w:t>同船的耶穌</w:t>
      </w:r>
      <w:r w:rsidRPr="006E210F">
        <w:t>。</w:t>
      </w:r>
      <w:r w:rsidR="006348BE">
        <w:rPr>
          <w:rFonts w:hint="eastAsia"/>
        </w:rPr>
        <w:t>無論在掙扎中或是疲倦歎息中，耶</w:t>
      </w:r>
      <w:r w:rsidR="006348BE" w:rsidRPr="006348BE">
        <w:rPr>
          <w:rFonts w:hint="eastAsia"/>
        </w:rPr>
        <w:t>穌也是與他們同行。</w:t>
      </w:r>
    </w:p>
    <w:p w14:paraId="4E32370C" w14:textId="77777777" w:rsidR="00D67DD1" w:rsidRDefault="00D67DD1" w:rsidP="006348BE">
      <w:pPr>
        <w:pStyle w:val="Heading3"/>
      </w:pPr>
      <w:r>
        <w:rPr>
          <w:rFonts w:hint="eastAsia"/>
        </w:rPr>
        <w:t>第二</w:t>
      </w:r>
      <w:r w:rsidR="006E210F" w:rsidRPr="006E210F">
        <w:t>，</w:t>
      </w:r>
      <w:r>
        <w:rPr>
          <w:rFonts w:hint="eastAsia"/>
        </w:rPr>
        <w:t>耶穌樂</w:t>
      </w:r>
      <w:r w:rsidRPr="006348BE">
        <w:rPr>
          <w:rFonts w:hint="eastAsia"/>
        </w:rPr>
        <w:t>意垂聽</w:t>
      </w:r>
      <w:r w:rsidR="006E210F" w:rsidRPr="006E210F">
        <w:t>我們的祈禱</w:t>
      </w:r>
    </w:p>
    <w:p w14:paraId="05A5AA1F" w14:textId="62B2AFE5" w:rsidR="006E210F" w:rsidRPr="006E210F" w:rsidRDefault="006E210F" w:rsidP="006E210F">
      <w:r w:rsidRPr="006E210F">
        <w:t>有時在狂風中，</w:t>
      </w:r>
      <w:r w:rsidR="008F53C0">
        <w:rPr>
          <w:rFonts w:hint="eastAsia"/>
        </w:rPr>
        <w:t>耶穌彷彿正在睡著了。</w:t>
      </w:r>
      <w:r w:rsidRPr="006E210F">
        <w:t>門徒在</w:t>
      </w:r>
      <w:r w:rsidR="008F53C0">
        <w:rPr>
          <w:rFonts w:hint="eastAsia"/>
        </w:rPr>
        <w:t>暴</w:t>
      </w:r>
      <w:r w:rsidRPr="006E210F">
        <w:t>風中掙扎，</w:t>
      </w:r>
      <w:r w:rsidR="008F53C0">
        <w:rPr>
          <w:rFonts w:hint="eastAsia"/>
        </w:rPr>
        <w:t>盼望耶穌前來幫助，</w:t>
      </w:r>
      <w:r w:rsidRPr="006E210F">
        <w:t>但主似乎</w:t>
      </w:r>
      <w:r w:rsidR="008F53C0">
        <w:rPr>
          <w:rFonts w:hint="eastAsia"/>
        </w:rPr>
        <w:t>沒有任何作為</w:t>
      </w:r>
      <w:r w:rsidRPr="006E210F">
        <w:t>。</w:t>
      </w:r>
      <w:r w:rsidR="008F53C0">
        <w:rPr>
          <w:rFonts w:hint="eastAsia"/>
        </w:rPr>
        <w:t>叫</w:t>
      </w:r>
      <w:r w:rsidRPr="006E210F">
        <w:t>我們最</w:t>
      </w:r>
      <w:r w:rsidR="008F53C0">
        <w:rPr>
          <w:rFonts w:hint="eastAsia"/>
        </w:rPr>
        <w:t>難忍受的</w:t>
      </w:r>
      <w:r w:rsidRPr="006E210F">
        <w:t>時刻是</w:t>
      </w:r>
      <w:r w:rsidR="008F53C0">
        <w:rPr>
          <w:rFonts w:hint="eastAsia"/>
        </w:rPr>
        <w:t>，</w:t>
      </w:r>
      <w:r w:rsidRPr="006E210F">
        <w:t>似乎</w:t>
      </w:r>
      <w:r w:rsidR="008F53C0" w:rsidRPr="006E210F">
        <w:t>耶穌</w:t>
      </w:r>
      <w:r w:rsidR="008F53C0">
        <w:rPr>
          <w:rFonts w:hint="eastAsia"/>
        </w:rPr>
        <w:t>在</w:t>
      </w:r>
      <w:r w:rsidRPr="006E210F">
        <w:t>我</w:t>
      </w:r>
      <w:r w:rsidR="008F53C0">
        <w:rPr>
          <w:rFonts w:hint="eastAsia"/>
        </w:rPr>
        <w:t>們</w:t>
      </w:r>
      <w:r w:rsidRPr="006E210F">
        <w:t>的禱告</w:t>
      </w:r>
      <w:r w:rsidR="008F53C0">
        <w:rPr>
          <w:rFonts w:hint="eastAsia"/>
        </w:rPr>
        <w:t>前</w:t>
      </w:r>
      <w:r w:rsidRPr="006E210F">
        <w:t>沉默。</w:t>
      </w:r>
      <w:r w:rsidR="008F53C0">
        <w:rPr>
          <w:rFonts w:hint="eastAsia"/>
        </w:rPr>
        <w:t>心急如焚的我們會</w:t>
      </w:r>
      <w:r w:rsidRPr="006E210F">
        <w:t>想，</w:t>
      </w:r>
      <w:r w:rsidR="008F53C0">
        <w:rPr>
          <w:rFonts w:hint="eastAsia"/>
        </w:rPr>
        <w:t>「</w:t>
      </w:r>
      <w:r w:rsidRPr="006E210F">
        <w:t>為</w:t>
      </w:r>
      <w:r w:rsidR="008F53C0">
        <w:rPr>
          <w:rFonts w:hint="eastAsia"/>
        </w:rPr>
        <w:t>何耶穌不接聽我的來電？」我們的祈禱通常不會立刻見效，主</w:t>
      </w:r>
      <w:r w:rsidRPr="006E210F">
        <w:t>回</w:t>
      </w:r>
      <w:r w:rsidR="008F53C0">
        <w:rPr>
          <w:rFonts w:hint="eastAsia"/>
        </w:rPr>
        <w:t>應我們的祈求似乎有</w:t>
      </w:r>
      <w:r w:rsidRPr="006E210F">
        <w:t>遲</w:t>
      </w:r>
      <w:r w:rsidR="008806D6">
        <w:rPr>
          <w:rFonts w:hint="eastAsia"/>
        </w:rPr>
        <w:t>延的情況。然而，我們藉</w:t>
      </w:r>
      <w:r w:rsidR="008806D6" w:rsidRPr="006E210F">
        <w:t>祈禱</w:t>
      </w:r>
      <w:r w:rsidR="008806D6">
        <w:rPr>
          <w:rFonts w:hint="eastAsia"/>
        </w:rPr>
        <w:t>把</w:t>
      </w:r>
      <w:r w:rsidRPr="006E210F">
        <w:t>沉睡的</w:t>
      </w:r>
      <w:r w:rsidR="008806D6">
        <w:rPr>
          <w:rFonts w:hint="eastAsia"/>
        </w:rPr>
        <w:t>耶</w:t>
      </w:r>
      <w:r w:rsidR="008806D6" w:rsidRPr="006348BE">
        <w:rPr>
          <w:rFonts w:hint="eastAsia"/>
        </w:rPr>
        <w:t>穌</w:t>
      </w:r>
      <w:r w:rsidRPr="006E210F">
        <w:t>，</w:t>
      </w:r>
      <w:r w:rsidR="008806D6">
        <w:rPr>
          <w:rFonts w:hint="eastAsia"/>
        </w:rPr>
        <w:t>來</w:t>
      </w:r>
      <w:r w:rsidR="008806D6" w:rsidRPr="006E210F">
        <w:t>克服</w:t>
      </w:r>
      <w:r w:rsidR="008806D6">
        <w:rPr>
          <w:rFonts w:hint="eastAsia"/>
        </w:rPr>
        <w:t>困難是</w:t>
      </w:r>
      <w:r w:rsidR="008806D6" w:rsidRPr="006E210F">
        <w:t>最</w:t>
      </w:r>
      <w:r w:rsidR="008806D6">
        <w:rPr>
          <w:rFonts w:hint="eastAsia"/>
        </w:rPr>
        <w:t>有</w:t>
      </w:r>
      <w:r w:rsidR="008806D6" w:rsidRPr="006E210F">
        <w:t>智慧</w:t>
      </w:r>
      <w:r w:rsidR="008806D6">
        <w:rPr>
          <w:rFonts w:hint="eastAsia"/>
        </w:rPr>
        <w:t>的</w:t>
      </w:r>
      <w:r w:rsidRPr="006E210F">
        <w:t>。</w:t>
      </w:r>
      <w:r w:rsidR="008806D6">
        <w:rPr>
          <w:rFonts w:hint="eastAsia"/>
        </w:rPr>
        <w:t>我們的能力是有限的，許多事情是我們</w:t>
      </w:r>
      <w:r w:rsidRPr="006E210F">
        <w:t>無法解決的</w:t>
      </w:r>
      <w:r w:rsidR="007F57C8">
        <w:rPr>
          <w:rFonts w:hint="eastAsia"/>
        </w:rPr>
        <w:t>，以</w:t>
      </w:r>
      <w:r w:rsidR="007F57C8" w:rsidRPr="006E210F">
        <w:t>人的力量</w:t>
      </w:r>
      <w:r w:rsidR="006A4382">
        <w:rPr>
          <w:rFonts w:hint="eastAsia"/>
        </w:rPr>
        <w:t>無法</w:t>
      </w:r>
      <w:r w:rsidR="007F57C8">
        <w:rPr>
          <w:rFonts w:hint="eastAsia"/>
        </w:rPr>
        <w:t>抵擋暴風。我們</w:t>
      </w:r>
      <w:r w:rsidRPr="006E210F">
        <w:t>必須</w:t>
      </w:r>
      <w:r w:rsidR="007F57C8">
        <w:rPr>
          <w:rFonts w:hint="eastAsia"/>
        </w:rPr>
        <w:t>以</w:t>
      </w:r>
      <w:r w:rsidR="007F57C8" w:rsidRPr="006348BE">
        <w:rPr>
          <w:rFonts w:hint="eastAsia"/>
        </w:rPr>
        <w:t>懇切的內心，</w:t>
      </w:r>
      <w:r w:rsidRPr="006E210F">
        <w:t>一遍又一遍地叫醒</w:t>
      </w:r>
      <w:r w:rsidR="007F57C8">
        <w:rPr>
          <w:rFonts w:hint="eastAsia"/>
        </w:rPr>
        <w:t>主前來幫助我們</w:t>
      </w:r>
      <w:r w:rsidR="007F57C8" w:rsidRPr="00A435F6">
        <w:rPr>
          <w:rFonts w:hint="eastAsia"/>
        </w:rPr>
        <w:t>，叫風浪止住。</w:t>
      </w:r>
      <w:r w:rsidR="007F57C8">
        <w:rPr>
          <w:rFonts w:hint="eastAsia"/>
        </w:rPr>
        <w:t>在耶</w:t>
      </w:r>
      <w:r w:rsidR="007F57C8" w:rsidRPr="006348BE">
        <w:rPr>
          <w:rFonts w:hint="eastAsia"/>
        </w:rPr>
        <w:t>穌面前，</w:t>
      </w:r>
      <w:r w:rsidRPr="006E210F">
        <w:t>世上</w:t>
      </w:r>
      <w:r w:rsidR="007F57C8">
        <w:rPr>
          <w:rFonts w:hint="eastAsia"/>
        </w:rPr>
        <w:t>所</w:t>
      </w:r>
      <w:r w:rsidRPr="006E210F">
        <w:t>發生的</w:t>
      </w:r>
      <w:r w:rsidR="007F57C8">
        <w:rPr>
          <w:rFonts w:hint="eastAsia"/>
        </w:rPr>
        <w:t>，無論是</w:t>
      </w:r>
      <w:r w:rsidRPr="006E210F">
        <w:t>政治、經濟、教育、文化、軍事</w:t>
      </w:r>
      <w:r w:rsidR="007F57C8">
        <w:rPr>
          <w:rFonts w:hint="eastAsia"/>
        </w:rPr>
        <w:t>等，在創天造地、叫死人復活、平靜風浪的主耶穌面前，也不再是</w:t>
      </w:r>
      <w:r w:rsidRPr="006E210F">
        <w:t>問題。</w:t>
      </w:r>
    </w:p>
    <w:p w14:paraId="4F7966C1" w14:textId="778A569F" w:rsidR="00D67DD1" w:rsidRDefault="006E210F" w:rsidP="00D67DD1">
      <w:pPr>
        <w:pStyle w:val="Heading3"/>
      </w:pPr>
      <w:r w:rsidRPr="006E210F">
        <w:t>第三，</w:t>
      </w:r>
      <w:r w:rsidR="00D67DD1">
        <w:rPr>
          <w:rFonts w:hint="eastAsia"/>
        </w:rPr>
        <w:t>問題不是外在</w:t>
      </w:r>
      <w:r w:rsidR="005568F9">
        <w:rPr>
          <w:rFonts w:hint="eastAsia"/>
          <w:lang w:val="zh-Hant"/>
        </w:rPr>
        <w:t>狂</w:t>
      </w:r>
      <w:r w:rsidR="005568F9">
        <w:rPr>
          <w:b/>
          <w:lang w:val="zh-Hant"/>
        </w:rPr>
        <w:t>風</w:t>
      </w:r>
      <w:r w:rsidR="005568F9">
        <w:rPr>
          <w:rFonts w:hint="eastAsia"/>
          <w:lang w:val="zh-Hant"/>
        </w:rPr>
        <w:t>大浪</w:t>
      </w:r>
      <w:r w:rsidRPr="006E210F">
        <w:t>，而是</w:t>
      </w:r>
      <w:r w:rsidR="00D67DD1">
        <w:rPr>
          <w:rFonts w:hint="eastAsia"/>
        </w:rPr>
        <w:t>人內</w:t>
      </w:r>
      <w:r w:rsidRPr="006E210F">
        <w:t>沒有信</w:t>
      </w:r>
      <w:r w:rsidR="00D67DD1">
        <w:rPr>
          <w:rFonts w:hint="eastAsia"/>
        </w:rPr>
        <w:t>心</w:t>
      </w:r>
    </w:p>
    <w:p w14:paraId="18960544" w14:textId="14F7FF7D" w:rsidR="006E210F" w:rsidRPr="006E210F" w:rsidRDefault="007F57C8" w:rsidP="006E210F">
      <w:r>
        <w:rPr>
          <w:rFonts w:hint="eastAsia"/>
        </w:rPr>
        <w:t>耶穌</w:t>
      </w:r>
      <w:r w:rsidR="006E210F" w:rsidRPr="006E210F">
        <w:t>責備門徒</w:t>
      </w:r>
      <w:r>
        <w:rPr>
          <w:rFonts w:hint="eastAsia"/>
        </w:rPr>
        <w:t>：「</w:t>
      </w:r>
      <w:r w:rsidRPr="00A52F4A">
        <w:rPr>
          <w:rStyle w:val="a2"/>
        </w:rPr>
        <w:t>你們的信心在那</w:t>
      </w:r>
      <w:r w:rsidR="001F0C46" w:rsidRPr="00A52F4A">
        <w:rPr>
          <w:rStyle w:val="a2"/>
        </w:rPr>
        <w:t>裏</w:t>
      </w:r>
      <w:r w:rsidRPr="00A52F4A">
        <w:rPr>
          <w:rStyle w:val="a2"/>
        </w:rPr>
        <w:t>呢？</w:t>
      </w:r>
      <w:r>
        <w:rPr>
          <w:rFonts w:hint="eastAsia"/>
        </w:rPr>
        <w:t>」</w:t>
      </w:r>
      <w:r w:rsidR="006E210F" w:rsidRPr="006E210F">
        <w:t>耶穌</w:t>
      </w:r>
      <w:r>
        <w:rPr>
          <w:rFonts w:hint="eastAsia"/>
        </w:rPr>
        <w:t>指出</w:t>
      </w:r>
      <w:r w:rsidR="006E210F" w:rsidRPr="006E210F">
        <w:t>他們</w:t>
      </w:r>
      <w:r>
        <w:rPr>
          <w:rFonts w:hint="eastAsia"/>
        </w:rPr>
        <w:t>的信心被吹走了，快快</w:t>
      </w:r>
      <w:r w:rsidR="006E210F" w:rsidRPr="006E210F">
        <w:t>找出</w:t>
      </w:r>
      <w:r>
        <w:rPr>
          <w:rFonts w:hint="eastAsia"/>
        </w:rPr>
        <w:t>來</w:t>
      </w:r>
      <w:r w:rsidR="006E210F" w:rsidRPr="006E210F">
        <w:t>。</w:t>
      </w:r>
      <w:r>
        <w:rPr>
          <w:rFonts w:hint="eastAsia"/>
        </w:rPr>
        <w:t>本來</w:t>
      </w:r>
      <w:r w:rsidR="006E210F" w:rsidRPr="006E210F">
        <w:t>他們</w:t>
      </w:r>
      <w:r>
        <w:rPr>
          <w:rFonts w:hint="eastAsia"/>
        </w:rPr>
        <w:t>看似有信心的，</w:t>
      </w:r>
      <w:r w:rsidR="006E210F" w:rsidRPr="006E210F">
        <w:t>然而，</w:t>
      </w:r>
      <w:r>
        <w:rPr>
          <w:rFonts w:hint="eastAsia"/>
        </w:rPr>
        <w:t>在</w:t>
      </w:r>
      <w:r w:rsidR="006E210F" w:rsidRPr="006E210F">
        <w:t>狂風</w:t>
      </w:r>
      <w:r>
        <w:rPr>
          <w:rFonts w:hint="eastAsia"/>
        </w:rPr>
        <w:t>大浪中他們的</w:t>
      </w:r>
      <w:r w:rsidR="006E210F" w:rsidRPr="006E210F">
        <w:t>信仰</w:t>
      </w:r>
      <w:r>
        <w:rPr>
          <w:rFonts w:hint="eastAsia"/>
        </w:rPr>
        <w:t>不知去了那裏。</w:t>
      </w:r>
      <w:r w:rsidR="003463D9">
        <w:rPr>
          <w:rFonts w:hint="eastAsia"/>
        </w:rPr>
        <w:t>雖然他們的筆記裏寫上了信心，但在</w:t>
      </w:r>
      <w:r w:rsidR="006E210F" w:rsidRPr="006E210F">
        <w:t>現實問題面前沒有</w:t>
      </w:r>
      <w:r w:rsidR="003463D9">
        <w:rPr>
          <w:rFonts w:hint="eastAsia"/>
        </w:rPr>
        <w:t>把信心拿出來使用。</w:t>
      </w:r>
      <w:r w:rsidR="006E210F" w:rsidRPr="006E210F">
        <w:t>他們</w:t>
      </w:r>
      <w:r w:rsidR="003463D9">
        <w:rPr>
          <w:rFonts w:hint="eastAsia"/>
        </w:rPr>
        <w:t>只望著問題而</w:t>
      </w:r>
      <w:r w:rsidR="006E210F" w:rsidRPr="006E210F">
        <w:t>顫抖</w:t>
      </w:r>
      <w:r w:rsidR="003463D9">
        <w:rPr>
          <w:rFonts w:hint="eastAsia"/>
        </w:rPr>
        <w:t>，感到耶</w:t>
      </w:r>
      <w:r w:rsidR="003463D9" w:rsidRPr="006348BE">
        <w:rPr>
          <w:rFonts w:hint="eastAsia"/>
        </w:rPr>
        <w:t>穌不看顧他們</w:t>
      </w:r>
      <w:r w:rsidR="006E210F" w:rsidRPr="006E210F">
        <w:t>。門徒</w:t>
      </w:r>
      <w:r w:rsidR="003463D9">
        <w:rPr>
          <w:rFonts w:hint="eastAsia"/>
        </w:rPr>
        <w:t>一直</w:t>
      </w:r>
      <w:r w:rsidR="006E210F" w:rsidRPr="006E210F">
        <w:t>在耶穌身邊</w:t>
      </w:r>
      <w:r w:rsidR="003463D9">
        <w:rPr>
          <w:rFonts w:hint="eastAsia"/>
        </w:rPr>
        <w:t>，親身</w:t>
      </w:r>
      <w:r w:rsidR="006E210F" w:rsidRPr="006E210F">
        <w:t>聽</w:t>
      </w:r>
      <w:r w:rsidR="003463D9">
        <w:rPr>
          <w:rFonts w:hint="eastAsia"/>
        </w:rPr>
        <w:t>見和</w:t>
      </w:r>
      <w:r w:rsidR="006E210F" w:rsidRPr="006E210F">
        <w:t>經歷了許多在絕望中因信而得救的</w:t>
      </w:r>
      <w:r w:rsidR="003463D9">
        <w:rPr>
          <w:rFonts w:hint="eastAsia"/>
        </w:rPr>
        <w:t>故</w:t>
      </w:r>
      <w:r w:rsidR="006E210F" w:rsidRPr="006E210F">
        <w:t>事。</w:t>
      </w:r>
      <w:r w:rsidR="003463D9">
        <w:rPr>
          <w:rFonts w:hint="eastAsia"/>
        </w:rPr>
        <w:t>例如，耶穌醫治患絕症的痲瘋</w:t>
      </w:r>
      <w:r w:rsidR="006E210F" w:rsidRPr="006E210F">
        <w:t>病</w:t>
      </w:r>
      <w:r w:rsidR="006348BE">
        <w:rPr>
          <w:rFonts w:hint="eastAsia"/>
        </w:rPr>
        <w:t>人</w:t>
      </w:r>
      <w:r w:rsidR="006E210F" w:rsidRPr="006E210F">
        <w:t>、</w:t>
      </w:r>
      <w:r w:rsidR="003463D9">
        <w:rPr>
          <w:rFonts w:hint="eastAsia"/>
        </w:rPr>
        <w:t>叫癱子起來、使枯乾右手的人痊癒、使百夫長的僕人好了等</w:t>
      </w:r>
      <w:r w:rsidR="006E210F" w:rsidRPr="006E210F">
        <w:t>。</w:t>
      </w:r>
      <w:r w:rsidR="003463D9">
        <w:rPr>
          <w:rFonts w:hint="eastAsia"/>
        </w:rPr>
        <w:t>然而，門徒只當作旁觀者</w:t>
      </w:r>
      <w:r w:rsidR="006348BE">
        <w:rPr>
          <w:rFonts w:hint="eastAsia"/>
        </w:rPr>
        <w:t>觀</w:t>
      </w:r>
      <w:r w:rsidR="003463D9">
        <w:rPr>
          <w:rFonts w:hint="eastAsia"/>
        </w:rPr>
        <w:t>看，當問題來到自身時，就不能應用信心</w:t>
      </w:r>
      <w:r w:rsidR="006E210F" w:rsidRPr="006E210F">
        <w:t>。</w:t>
      </w:r>
    </w:p>
    <w:p w14:paraId="4E54ADD6" w14:textId="68AA9B1F" w:rsidR="006E210F" w:rsidRPr="006E210F" w:rsidRDefault="006E210F" w:rsidP="006E210F">
      <w:r w:rsidRPr="006E210F">
        <w:t>耶穌</w:t>
      </w:r>
      <w:r w:rsidR="003463D9">
        <w:rPr>
          <w:rFonts w:hint="eastAsia"/>
        </w:rPr>
        <w:t>盼</w:t>
      </w:r>
      <w:r w:rsidRPr="006E210F">
        <w:t>望門徒成</w:t>
      </w:r>
      <w:r w:rsidR="003463D9">
        <w:rPr>
          <w:rFonts w:hint="eastAsia"/>
        </w:rPr>
        <w:t>長為</w:t>
      </w:r>
      <w:r w:rsidRPr="006E210F">
        <w:t>信</w:t>
      </w:r>
      <w:r w:rsidR="003463D9">
        <w:rPr>
          <w:rFonts w:hint="eastAsia"/>
        </w:rPr>
        <w:t>心</w:t>
      </w:r>
      <w:r w:rsidRPr="006E210F">
        <w:t>的勇士，</w:t>
      </w:r>
      <w:r w:rsidR="003463D9">
        <w:rPr>
          <w:rFonts w:hint="eastAsia"/>
        </w:rPr>
        <w:t>因著信心克服</w:t>
      </w:r>
      <w:r w:rsidRPr="006E210F">
        <w:t>狂風</w:t>
      </w:r>
      <w:r w:rsidR="003463D9">
        <w:rPr>
          <w:rFonts w:hint="eastAsia"/>
        </w:rPr>
        <w:t>大浪</w:t>
      </w:r>
      <w:r w:rsidRPr="006E210F">
        <w:t>。這是</w:t>
      </w:r>
      <w:r w:rsidR="00DE345E">
        <w:rPr>
          <w:rFonts w:hint="eastAsia"/>
        </w:rPr>
        <w:t>耶</w:t>
      </w:r>
      <w:r w:rsidR="00DE345E" w:rsidRPr="006348BE">
        <w:rPr>
          <w:rFonts w:hint="eastAsia"/>
        </w:rPr>
        <w:t>穌對</w:t>
      </w:r>
      <w:r w:rsidRPr="006E210F">
        <w:t>門徒</w:t>
      </w:r>
      <w:r w:rsidR="00DE345E">
        <w:rPr>
          <w:rFonts w:hint="eastAsia"/>
        </w:rPr>
        <w:t>的信仰</w:t>
      </w:r>
      <w:r w:rsidR="00DE345E" w:rsidRPr="006E210F">
        <w:t>水準</w:t>
      </w:r>
      <w:r w:rsidRPr="006E210F">
        <w:t>要求。</w:t>
      </w:r>
      <w:r w:rsidR="00DE345E">
        <w:rPr>
          <w:rFonts w:hint="eastAsia"/>
        </w:rPr>
        <w:t>因為</w:t>
      </w:r>
      <w:r w:rsidR="00DE345E" w:rsidRPr="006E210F">
        <w:t>將來</w:t>
      </w:r>
      <w:r w:rsidRPr="006E210F">
        <w:t>門徒</w:t>
      </w:r>
      <w:r w:rsidR="00DE345E">
        <w:rPr>
          <w:rFonts w:hint="eastAsia"/>
        </w:rPr>
        <w:t>要</w:t>
      </w:r>
      <w:r w:rsidRPr="006E210F">
        <w:t>繼</w:t>
      </w:r>
      <w:r w:rsidR="00DE345E">
        <w:rPr>
          <w:rFonts w:hint="eastAsia"/>
        </w:rPr>
        <w:t>承</w:t>
      </w:r>
      <w:r w:rsidRPr="006E210F">
        <w:t>耶穌，</w:t>
      </w:r>
      <w:r w:rsidR="00DE345E">
        <w:rPr>
          <w:rFonts w:hint="eastAsia"/>
        </w:rPr>
        <w:t>承擔著</w:t>
      </w:r>
      <w:r w:rsidRPr="006E210F">
        <w:t>救贖</w:t>
      </w:r>
      <w:r w:rsidR="00DE345E" w:rsidRPr="006E210F">
        <w:t>人類</w:t>
      </w:r>
      <w:r w:rsidR="00DE345E">
        <w:rPr>
          <w:rFonts w:hint="eastAsia"/>
        </w:rPr>
        <w:t>的</w:t>
      </w:r>
      <w:r w:rsidRPr="006E210F">
        <w:t>歷史。他們</w:t>
      </w:r>
      <w:r w:rsidR="00DE345E">
        <w:rPr>
          <w:rFonts w:hint="eastAsia"/>
        </w:rPr>
        <w:t>將來要</w:t>
      </w:r>
      <w:r w:rsidRPr="006E210F">
        <w:t>遇</w:t>
      </w:r>
      <w:r w:rsidR="00DE345E">
        <w:rPr>
          <w:rFonts w:hint="eastAsia"/>
        </w:rPr>
        <w:t>上</w:t>
      </w:r>
      <w:r w:rsidRPr="006E210F">
        <w:t>無數的狂風</w:t>
      </w:r>
      <w:r w:rsidR="00DE345E">
        <w:rPr>
          <w:rFonts w:hint="eastAsia"/>
        </w:rPr>
        <w:t>大浪</w:t>
      </w:r>
      <w:r w:rsidRPr="006E210F">
        <w:t>，從</w:t>
      </w:r>
      <w:r w:rsidR="00DE345E">
        <w:rPr>
          <w:rFonts w:hint="eastAsia"/>
        </w:rPr>
        <w:t>教會內的到</w:t>
      </w:r>
      <w:r w:rsidRPr="006E210F">
        <w:t>教會外</w:t>
      </w:r>
      <w:r w:rsidR="00DE345E">
        <w:rPr>
          <w:rFonts w:hint="eastAsia"/>
        </w:rPr>
        <w:t>的</w:t>
      </w:r>
      <w:r w:rsidRPr="006E210F">
        <w:t>。他們</w:t>
      </w:r>
      <w:r w:rsidR="00DE345E">
        <w:rPr>
          <w:rFonts w:hint="eastAsia"/>
        </w:rPr>
        <w:t>若</w:t>
      </w:r>
      <w:r w:rsidRPr="006E210F">
        <w:t>沒有信</w:t>
      </w:r>
      <w:r w:rsidR="00DE345E">
        <w:rPr>
          <w:rFonts w:hint="eastAsia"/>
        </w:rPr>
        <w:t>心</w:t>
      </w:r>
      <w:r w:rsidRPr="006E210F">
        <w:t>，就會害怕，不</w:t>
      </w:r>
      <w:r w:rsidR="00DE345E">
        <w:rPr>
          <w:rFonts w:hint="eastAsia"/>
        </w:rPr>
        <w:t>能承擔神救贖的</w:t>
      </w:r>
      <w:r w:rsidRPr="006E210F">
        <w:t>歷史。因此，耶穌</w:t>
      </w:r>
      <w:r w:rsidR="00DE345E">
        <w:rPr>
          <w:rFonts w:hint="eastAsia"/>
        </w:rPr>
        <w:t>在</w:t>
      </w:r>
      <w:r w:rsidR="00DE345E" w:rsidRPr="006E210F">
        <w:t>狂風</w:t>
      </w:r>
      <w:r w:rsidR="00DE345E">
        <w:rPr>
          <w:rFonts w:hint="eastAsia"/>
        </w:rPr>
        <w:t>大浪的訓練後，給門徒評分，</w:t>
      </w:r>
      <w:r w:rsidRPr="006E210F">
        <w:t>責備</w:t>
      </w:r>
      <w:r w:rsidR="00DE345E">
        <w:rPr>
          <w:rFonts w:hint="eastAsia"/>
        </w:rPr>
        <w:t>門徒失去</w:t>
      </w:r>
      <w:r w:rsidRPr="006E210F">
        <w:t>信心。</w:t>
      </w:r>
    </w:p>
    <w:p w14:paraId="3C773AB5" w14:textId="120AFA68" w:rsidR="006E210F" w:rsidRPr="006E210F" w:rsidRDefault="009068E6" w:rsidP="006E210F">
      <w:r>
        <w:rPr>
          <w:rFonts w:hint="eastAsia"/>
        </w:rPr>
        <w:t>雖然這次信心訓練，門徒的表現不</w:t>
      </w:r>
      <w:r w:rsidR="006348BE">
        <w:rPr>
          <w:rFonts w:hint="eastAsia"/>
        </w:rPr>
        <w:t>合</w:t>
      </w:r>
      <w:r>
        <w:rPr>
          <w:rFonts w:hint="eastAsia"/>
        </w:rPr>
        <w:t>格。不斷經歷</w:t>
      </w:r>
      <w:r w:rsidR="006E210F" w:rsidRPr="006E210F">
        <w:t>狂風訓練的門徒</w:t>
      </w:r>
      <w:r>
        <w:rPr>
          <w:rFonts w:hint="eastAsia"/>
        </w:rPr>
        <w:t>，</w:t>
      </w:r>
      <w:r w:rsidR="006E210F" w:rsidRPr="006E210F">
        <w:t>後來</w:t>
      </w:r>
      <w:r>
        <w:rPr>
          <w:rFonts w:hint="eastAsia"/>
        </w:rPr>
        <w:t>長成為福音的主角，被記載在</w:t>
      </w:r>
      <w:r w:rsidR="006E210F" w:rsidRPr="006E210F">
        <w:t>使徒行傳</w:t>
      </w:r>
      <w:r>
        <w:rPr>
          <w:rFonts w:hint="eastAsia"/>
        </w:rPr>
        <w:t>裏</w:t>
      </w:r>
      <w:r w:rsidR="006E210F" w:rsidRPr="006E210F">
        <w:t>。在各種迫</w:t>
      </w:r>
      <w:r w:rsidR="00EE018B">
        <w:rPr>
          <w:rFonts w:hint="eastAsia"/>
        </w:rPr>
        <w:t>逼</w:t>
      </w:r>
      <w:r w:rsidR="006E210F" w:rsidRPr="006E210F">
        <w:t>的狂風中，</w:t>
      </w:r>
      <w:r w:rsidR="00EE018B">
        <w:rPr>
          <w:rFonts w:hint="eastAsia"/>
        </w:rPr>
        <w:t>使徒</w:t>
      </w:r>
      <w:r w:rsidR="006E210F" w:rsidRPr="006E210F">
        <w:t>毫不動搖地祈禱，</w:t>
      </w:r>
      <w:r w:rsidR="00EE018B">
        <w:rPr>
          <w:rFonts w:hint="eastAsia"/>
        </w:rPr>
        <w:t>並</w:t>
      </w:r>
      <w:r w:rsidR="006E210F" w:rsidRPr="006E210F">
        <w:t>勇敢地傳</w:t>
      </w:r>
      <w:r w:rsidR="00EE018B">
        <w:rPr>
          <w:rFonts w:hint="eastAsia"/>
        </w:rPr>
        <w:t>揚</w:t>
      </w:r>
      <w:r w:rsidR="006E210F" w:rsidRPr="006E210F">
        <w:t>福音</w:t>
      </w:r>
      <w:r w:rsidR="00EE018B">
        <w:rPr>
          <w:rFonts w:hint="eastAsia"/>
        </w:rPr>
        <w:t>，</w:t>
      </w:r>
      <w:r w:rsidR="006E210F" w:rsidRPr="006E210F">
        <w:t>為救贖</w:t>
      </w:r>
      <w:r w:rsidR="00EE018B" w:rsidRPr="006E210F">
        <w:t>人類</w:t>
      </w:r>
      <w:r w:rsidR="006E210F" w:rsidRPr="006E210F">
        <w:t>歷史奠定了</w:t>
      </w:r>
      <w:r w:rsidR="00EE018B">
        <w:rPr>
          <w:rFonts w:hint="eastAsia"/>
        </w:rPr>
        <w:t>紮</w:t>
      </w:r>
      <w:r w:rsidR="006E210F" w:rsidRPr="006E210F">
        <w:t>實的基礎。</w:t>
      </w:r>
      <w:r w:rsidR="00EE018B">
        <w:rPr>
          <w:rFonts w:hint="eastAsia"/>
        </w:rPr>
        <w:t>在</w:t>
      </w:r>
      <w:r w:rsidR="006E210F" w:rsidRPr="006E210F">
        <w:t>《使徒行傳》第12章</w:t>
      </w:r>
      <w:r w:rsidR="00EE018B">
        <w:rPr>
          <w:rFonts w:hint="eastAsia"/>
        </w:rPr>
        <w:t>裏</w:t>
      </w:r>
      <w:r w:rsidR="006E210F" w:rsidRPr="006E210F">
        <w:t>，</w:t>
      </w:r>
      <w:r w:rsidR="00EE018B">
        <w:rPr>
          <w:rFonts w:hint="eastAsia"/>
        </w:rPr>
        <w:t>使徒雅各</w:t>
      </w:r>
      <w:r w:rsidR="006E210F" w:rsidRPr="006E210F">
        <w:t>被希律</w:t>
      </w:r>
      <w:r w:rsidR="00EE018B">
        <w:rPr>
          <w:rFonts w:hint="eastAsia"/>
        </w:rPr>
        <w:t>捉拿和處決後，使徒</w:t>
      </w:r>
      <w:r w:rsidR="006E210F" w:rsidRPr="006E210F">
        <w:t>彼得</w:t>
      </w:r>
      <w:r w:rsidR="00EE018B">
        <w:rPr>
          <w:rFonts w:hint="eastAsia"/>
        </w:rPr>
        <w:t>也被監在牢裏，預備翌日的</w:t>
      </w:r>
      <w:r w:rsidR="006E210F" w:rsidRPr="006E210F">
        <w:t>死刑</w:t>
      </w:r>
      <w:r w:rsidR="00EE018B">
        <w:rPr>
          <w:rFonts w:hint="eastAsia"/>
        </w:rPr>
        <w:t>來臨</w:t>
      </w:r>
      <w:r w:rsidR="006E210F" w:rsidRPr="006E210F">
        <w:t>。</w:t>
      </w:r>
      <w:r w:rsidR="00EE018B">
        <w:rPr>
          <w:rFonts w:hint="eastAsia"/>
        </w:rPr>
        <w:t>但</w:t>
      </w:r>
      <w:r w:rsidR="006E210F" w:rsidRPr="006E210F">
        <w:t>他</w:t>
      </w:r>
      <w:r w:rsidR="00EE018B">
        <w:rPr>
          <w:rFonts w:hint="eastAsia"/>
        </w:rPr>
        <w:t>在死刑</w:t>
      </w:r>
      <w:r w:rsidR="006E210F" w:rsidRPr="006E210F">
        <w:t>前一晚上</w:t>
      </w:r>
      <w:r w:rsidR="00EE018B">
        <w:rPr>
          <w:rFonts w:hint="eastAsia"/>
        </w:rPr>
        <w:t>仍然能</w:t>
      </w:r>
      <w:r w:rsidR="006E210F" w:rsidRPr="006E210F">
        <w:t>熟</w:t>
      </w:r>
      <w:r w:rsidR="00EE018B" w:rsidRPr="006E210F">
        <w:t>睡</w:t>
      </w:r>
      <w:r w:rsidR="00EE018B">
        <w:rPr>
          <w:rFonts w:hint="eastAsia"/>
        </w:rPr>
        <w:t>，</w:t>
      </w:r>
      <w:r w:rsidR="006E210F" w:rsidRPr="006E210F">
        <w:t>直到天使用力</w:t>
      </w:r>
      <w:r w:rsidR="00EE018B">
        <w:rPr>
          <w:rFonts w:hint="eastAsia"/>
        </w:rPr>
        <w:t>拍醒彼得，</w:t>
      </w:r>
      <w:r w:rsidR="006E210F" w:rsidRPr="006E210F">
        <w:t>他才</w:t>
      </w:r>
      <w:r w:rsidR="00EE018B">
        <w:rPr>
          <w:rFonts w:hint="eastAsia"/>
        </w:rPr>
        <w:t>意會到神的使者來拯救他。可見，當時彼得擁有與</w:t>
      </w:r>
      <w:r w:rsidR="006E210F" w:rsidRPr="006E210F">
        <w:t>耶穌</w:t>
      </w:r>
      <w:r w:rsidR="00EE018B">
        <w:rPr>
          <w:rFonts w:hint="eastAsia"/>
        </w:rPr>
        <w:t>一樣的平安</w:t>
      </w:r>
      <w:r w:rsidR="006E210F" w:rsidRPr="006E210F">
        <w:t>，在風浪中</w:t>
      </w:r>
      <w:r w:rsidR="00EE018B">
        <w:rPr>
          <w:rFonts w:hint="eastAsia"/>
        </w:rPr>
        <w:t>仍安穩</w:t>
      </w:r>
      <w:r w:rsidR="006E210F" w:rsidRPr="006E210F">
        <w:t>。</w:t>
      </w:r>
      <w:r w:rsidR="00EE018B">
        <w:rPr>
          <w:rFonts w:hint="eastAsia"/>
        </w:rPr>
        <w:t>怎樣可以得著這種</w:t>
      </w:r>
      <w:r w:rsidR="006E210F" w:rsidRPr="006E210F">
        <w:t>平</w:t>
      </w:r>
      <w:r w:rsidR="00EE018B">
        <w:rPr>
          <w:rFonts w:hint="eastAsia"/>
        </w:rPr>
        <w:t>安</w:t>
      </w:r>
      <w:r w:rsidR="006E210F" w:rsidRPr="006E210F">
        <w:t>？</w:t>
      </w:r>
      <w:r w:rsidR="00EE018B">
        <w:rPr>
          <w:rFonts w:hint="eastAsia"/>
        </w:rPr>
        <w:t>門徒一次又一次的</w:t>
      </w:r>
      <w:r w:rsidR="006E210F" w:rsidRPr="006E210F">
        <w:t>狂風的</w:t>
      </w:r>
      <w:r w:rsidR="00EE018B">
        <w:rPr>
          <w:rFonts w:hint="eastAsia"/>
        </w:rPr>
        <w:t>訓練</w:t>
      </w:r>
      <w:r w:rsidR="006E210F" w:rsidRPr="006E210F">
        <w:t>，</w:t>
      </w:r>
      <w:r w:rsidR="00EE018B">
        <w:rPr>
          <w:rFonts w:hint="eastAsia"/>
        </w:rPr>
        <w:t>得著堅定不移對耶</w:t>
      </w:r>
      <w:r w:rsidR="00EE018B" w:rsidRPr="006348BE">
        <w:rPr>
          <w:rFonts w:hint="eastAsia"/>
        </w:rPr>
        <w:t>穌的信心，</w:t>
      </w:r>
      <w:r w:rsidR="006E210F" w:rsidRPr="006E210F">
        <w:t>創造使徒行傳的</w:t>
      </w:r>
      <w:r w:rsidR="00EE018B">
        <w:rPr>
          <w:rFonts w:hint="eastAsia"/>
        </w:rPr>
        <w:t>新歷史</w:t>
      </w:r>
      <w:r w:rsidR="006E210F" w:rsidRPr="006E210F">
        <w:t>。我們也</w:t>
      </w:r>
      <w:r w:rsidR="004973D9">
        <w:rPr>
          <w:rFonts w:hint="eastAsia"/>
        </w:rPr>
        <w:t>不</w:t>
      </w:r>
      <w:r w:rsidR="004973D9" w:rsidRPr="006348BE">
        <w:rPr>
          <w:rFonts w:hint="eastAsia"/>
        </w:rPr>
        <w:t>能只在知識</w:t>
      </w:r>
      <w:r w:rsidR="006E210F" w:rsidRPr="006E210F">
        <w:t>認識耶穌</w:t>
      </w:r>
      <w:r w:rsidR="004973D9">
        <w:rPr>
          <w:rFonts w:hint="eastAsia"/>
        </w:rPr>
        <w:t>，需要擁有實際的</w:t>
      </w:r>
      <w:r w:rsidR="006E210F" w:rsidRPr="006E210F">
        <w:t>信</w:t>
      </w:r>
      <w:r w:rsidR="004973D9">
        <w:rPr>
          <w:rFonts w:hint="eastAsia"/>
        </w:rPr>
        <w:t>心</w:t>
      </w:r>
      <w:r w:rsidR="006E210F" w:rsidRPr="006E210F">
        <w:t>，</w:t>
      </w:r>
      <w:r w:rsidR="004973D9">
        <w:rPr>
          <w:rFonts w:hint="eastAsia"/>
        </w:rPr>
        <w:t>在突如其來的</w:t>
      </w:r>
      <w:r w:rsidR="006E210F" w:rsidRPr="006E210F">
        <w:t>狂風</w:t>
      </w:r>
      <w:r w:rsidR="004973D9">
        <w:rPr>
          <w:rFonts w:hint="eastAsia"/>
        </w:rPr>
        <w:t>中也處之泰然</w:t>
      </w:r>
      <w:r w:rsidR="006E210F" w:rsidRPr="006E210F">
        <w:t>。</w:t>
      </w:r>
    </w:p>
    <w:p w14:paraId="451401A1" w14:textId="3F498C6F" w:rsidR="006E210F" w:rsidRPr="006E210F" w:rsidRDefault="006E210F" w:rsidP="006E210F">
      <w:r w:rsidRPr="006E210F">
        <w:t>大衛</w:t>
      </w:r>
      <w:r w:rsidR="004973D9">
        <w:rPr>
          <w:rFonts w:hint="eastAsia"/>
        </w:rPr>
        <w:t>在人生狂風之中，擁有</w:t>
      </w:r>
      <w:r w:rsidRPr="006E210F">
        <w:t>對</w:t>
      </w:r>
      <w:r w:rsidR="00EB30AE">
        <w:t>神</w:t>
      </w:r>
      <w:r w:rsidR="004973D9" w:rsidRPr="006E210F">
        <w:t>活著的</w:t>
      </w:r>
      <w:r w:rsidRPr="006E210F">
        <w:t>信心</w:t>
      </w:r>
      <w:r w:rsidR="00C2352B">
        <w:rPr>
          <w:rFonts w:hint="eastAsia"/>
        </w:rPr>
        <w:t>。</w:t>
      </w:r>
      <w:r w:rsidR="004973D9">
        <w:rPr>
          <w:rFonts w:hint="eastAsia"/>
        </w:rPr>
        <w:t>他</w:t>
      </w:r>
      <w:r w:rsidR="00C2352B">
        <w:rPr>
          <w:rFonts w:hint="eastAsia"/>
        </w:rPr>
        <w:t>在</w:t>
      </w:r>
      <w:r w:rsidRPr="006E210F">
        <w:t>狂風中</w:t>
      </w:r>
      <w:r w:rsidR="004973D9">
        <w:rPr>
          <w:rFonts w:hint="eastAsia"/>
        </w:rPr>
        <w:t>高</w:t>
      </w:r>
      <w:r w:rsidRPr="006E210F">
        <w:t>唱：</w:t>
      </w:r>
      <w:r w:rsidR="004973D9">
        <w:rPr>
          <w:rFonts w:hint="eastAsia"/>
        </w:rPr>
        <w:t>「</w:t>
      </w:r>
      <w:r w:rsidR="004973D9" w:rsidRPr="004973D9">
        <w:rPr>
          <w:rStyle w:val="a2"/>
        </w:rPr>
        <w:t>神是我們的避難所，是我們的力量，是我們在患難中隨時的幫助。所以，地雖改變，山雖搖動到海心，其中的水雖匉訇翻騰，山雖因海漲而戰抖，我們也不害怕。</w:t>
      </w:r>
      <w:r w:rsidR="004973D9">
        <w:rPr>
          <w:rFonts w:hint="eastAsia"/>
        </w:rPr>
        <w:t>」</w:t>
      </w:r>
      <w:r w:rsidR="00D67DD1">
        <w:t>(</w:t>
      </w:r>
      <w:r w:rsidRPr="006E210F">
        <w:t>詩46</w:t>
      </w:r>
      <w:r w:rsidR="004973D9">
        <w:rPr>
          <w:rFonts w:hint="eastAsia"/>
        </w:rPr>
        <w:t>:</w:t>
      </w:r>
      <w:r w:rsidRPr="006E210F">
        <w:t>1-3</w:t>
      </w:r>
      <w:r w:rsidR="00D67DD1">
        <w:t>)</w:t>
      </w:r>
      <w:r w:rsidR="004973D9">
        <w:rPr>
          <w:rFonts w:hint="eastAsia"/>
        </w:rPr>
        <w:t xml:space="preserve"> 在絕望，四圍無出路的試煉中，他對自己的靈魂說：「</w:t>
      </w:r>
      <w:r w:rsidR="004973D9" w:rsidRPr="004973D9">
        <w:rPr>
          <w:rStyle w:val="a2"/>
        </w:rPr>
        <w:t>我的心哪，你為何憂悶？為何在我</w:t>
      </w:r>
      <w:r w:rsidR="001F0C46">
        <w:rPr>
          <w:rStyle w:val="a2"/>
        </w:rPr>
        <w:t>裏</w:t>
      </w:r>
      <w:r w:rsidR="004973D9" w:rsidRPr="004973D9">
        <w:rPr>
          <w:rStyle w:val="a2"/>
        </w:rPr>
        <w:t>面煩躁？應當仰望神，因我還要稱讚他。他是我臉上的光榮，是我的神。</w:t>
      </w:r>
      <w:r w:rsidR="004973D9">
        <w:rPr>
          <w:rFonts w:hint="eastAsia"/>
        </w:rPr>
        <w:t>」</w:t>
      </w:r>
      <w:r w:rsidR="00C2352B">
        <w:t>(</w:t>
      </w:r>
      <w:r w:rsidR="00C2352B" w:rsidRPr="006E210F">
        <w:t>詩4</w:t>
      </w:r>
      <w:r w:rsidR="00C2352B">
        <w:t>2</w:t>
      </w:r>
      <w:r w:rsidR="00C2352B">
        <w:rPr>
          <w:rFonts w:hint="eastAsia"/>
        </w:rPr>
        <w:t>:</w:t>
      </w:r>
      <w:r w:rsidR="00C2352B" w:rsidRPr="006E210F">
        <w:t>1</w:t>
      </w:r>
      <w:r w:rsidR="00C2352B">
        <w:t xml:space="preserve">1) </w:t>
      </w:r>
      <w:r w:rsidR="00C2352B">
        <w:rPr>
          <w:rFonts w:hint="eastAsia"/>
        </w:rPr>
        <w:t>狂風使大衛成為偉大的人。</w:t>
      </w:r>
    </w:p>
    <w:p w14:paraId="2B8F4918" w14:textId="6A53363B" w:rsidR="006E210F" w:rsidRPr="006E210F" w:rsidRDefault="006E210F" w:rsidP="005568F9">
      <w:pPr>
        <w:pStyle w:val="Heading3"/>
      </w:pPr>
      <w:r w:rsidRPr="006E210F">
        <w:t>第四，</w:t>
      </w:r>
      <w:r w:rsidR="005568F9">
        <w:rPr>
          <w:rFonts w:hint="eastAsia"/>
        </w:rPr>
        <w:t>我們</w:t>
      </w:r>
      <w:r w:rsidRPr="006E210F">
        <w:t>必須清楚耶穌是誰</w:t>
      </w:r>
    </w:p>
    <w:p w14:paraId="32F3DBC3" w14:textId="476A4AA7" w:rsidR="006E210F" w:rsidRPr="006E210F" w:rsidRDefault="004973D9" w:rsidP="00800F6D">
      <w:r>
        <w:rPr>
          <w:rFonts w:hint="eastAsia"/>
        </w:rPr>
        <w:t>在</w:t>
      </w:r>
      <w:r w:rsidR="00800F6D">
        <w:rPr>
          <w:rFonts w:hint="eastAsia"/>
        </w:rPr>
        <w:t>耶</w:t>
      </w:r>
      <w:r w:rsidR="00800F6D" w:rsidRPr="006348BE">
        <w:rPr>
          <w:rFonts w:hint="eastAsia"/>
        </w:rPr>
        <w:t>穌平靜風浪後，門徒</w:t>
      </w:r>
      <w:proofErr w:type="spellStart"/>
      <w:r w:rsidR="00800F6D">
        <w:rPr>
          <w:lang w:eastAsia="x-none"/>
        </w:rPr>
        <w:t>又懼怕又希奇，彼此說</w:t>
      </w:r>
      <w:proofErr w:type="spellEnd"/>
      <w:r w:rsidR="00800F6D">
        <w:rPr>
          <w:lang w:eastAsia="x-none"/>
        </w:rPr>
        <w:t>：「</w:t>
      </w:r>
      <w:proofErr w:type="spellStart"/>
      <w:r w:rsidR="00800F6D" w:rsidRPr="008B3046">
        <w:rPr>
          <w:rStyle w:val="a2"/>
        </w:rPr>
        <w:t>這到底是誰？他吩咐風和水，連風和水也聽從他了</w:t>
      </w:r>
      <w:proofErr w:type="spellEnd"/>
      <w:r w:rsidR="00800F6D" w:rsidRPr="008B3046">
        <w:rPr>
          <w:rStyle w:val="a2"/>
        </w:rPr>
        <w:t>。</w:t>
      </w:r>
      <w:r w:rsidR="00800F6D">
        <w:rPr>
          <w:lang w:eastAsia="x-none"/>
        </w:rPr>
        <w:t>」「</w:t>
      </w:r>
      <w:proofErr w:type="spellStart"/>
      <w:r w:rsidR="00800F6D" w:rsidRPr="008B3046">
        <w:rPr>
          <w:rStyle w:val="a2"/>
        </w:rPr>
        <w:t>這到底是誰</w:t>
      </w:r>
      <w:proofErr w:type="spellEnd"/>
      <w:r w:rsidR="00800F6D" w:rsidRPr="008B3046">
        <w:rPr>
          <w:rStyle w:val="a2"/>
        </w:rPr>
        <w:t>？</w:t>
      </w:r>
      <w:r w:rsidR="00800F6D">
        <w:rPr>
          <w:lang w:eastAsia="x-none"/>
        </w:rPr>
        <w:t>」</w:t>
      </w:r>
      <w:r w:rsidR="00800F6D">
        <w:rPr>
          <w:rFonts w:hint="eastAsia"/>
        </w:rPr>
        <w:t>表示他們</w:t>
      </w:r>
      <w:r w:rsidR="006E210F" w:rsidRPr="006E210F">
        <w:t>對耶穌</w:t>
      </w:r>
      <w:r w:rsidR="00800F6D">
        <w:rPr>
          <w:rFonts w:hint="eastAsia"/>
        </w:rPr>
        <w:t>有新</w:t>
      </w:r>
      <w:r w:rsidR="006E210F" w:rsidRPr="006E210F">
        <w:t>的認識。</w:t>
      </w:r>
      <w:r w:rsidR="00800F6D">
        <w:rPr>
          <w:rFonts w:hint="eastAsia"/>
        </w:rPr>
        <w:t>以往，</w:t>
      </w:r>
      <w:r w:rsidR="006E210F" w:rsidRPr="006E210F">
        <w:t>他們知道耶穌是好</w:t>
      </w:r>
      <w:r w:rsidR="00800F6D">
        <w:rPr>
          <w:rFonts w:hint="eastAsia"/>
        </w:rPr>
        <w:t>夫子</w:t>
      </w:r>
      <w:r w:rsidR="006E210F" w:rsidRPr="006E210F">
        <w:t>，是</w:t>
      </w:r>
      <w:r w:rsidR="00800F6D">
        <w:rPr>
          <w:rFonts w:hint="eastAsia"/>
        </w:rPr>
        <w:t>能</w:t>
      </w:r>
      <w:r w:rsidR="006E210F" w:rsidRPr="006E210F">
        <w:t>醫</w:t>
      </w:r>
      <w:r w:rsidR="00800F6D">
        <w:rPr>
          <w:rFonts w:hint="eastAsia"/>
        </w:rPr>
        <w:t>百病</w:t>
      </w:r>
      <w:r w:rsidR="006E210F" w:rsidRPr="006E210F">
        <w:t>的好醫生，</w:t>
      </w:r>
      <w:r w:rsidR="00800F6D">
        <w:rPr>
          <w:rFonts w:hint="eastAsia"/>
        </w:rPr>
        <w:t>能趕</w:t>
      </w:r>
      <w:r w:rsidR="006E210F" w:rsidRPr="006E210F">
        <w:t>鬼的</w:t>
      </w:r>
      <w:r w:rsidR="00800F6D">
        <w:rPr>
          <w:rFonts w:hint="eastAsia"/>
        </w:rPr>
        <w:t>驅魔人</w:t>
      </w:r>
      <w:r w:rsidR="006E210F" w:rsidRPr="006E210F">
        <w:t>，</w:t>
      </w:r>
      <w:r w:rsidR="00800F6D">
        <w:rPr>
          <w:rFonts w:hint="eastAsia"/>
        </w:rPr>
        <w:t>也</w:t>
      </w:r>
      <w:r w:rsidR="006E210F" w:rsidRPr="006E210F">
        <w:t>是傳神道的偉大先知。然而，</w:t>
      </w:r>
      <w:r w:rsidR="00800F6D">
        <w:rPr>
          <w:rFonts w:hint="eastAsia"/>
        </w:rPr>
        <w:t>在這</w:t>
      </w:r>
      <w:r w:rsidR="006E210F" w:rsidRPr="006E210F">
        <w:t>狂風</w:t>
      </w:r>
      <w:r w:rsidR="006E210F" w:rsidRPr="006E210F">
        <w:lastRenderedPageBreak/>
        <w:t>事件</w:t>
      </w:r>
      <w:r w:rsidR="00800F6D">
        <w:rPr>
          <w:rFonts w:hint="eastAsia"/>
        </w:rPr>
        <w:t>中</w:t>
      </w:r>
      <w:r w:rsidR="006E210F" w:rsidRPr="006E210F">
        <w:t>，</w:t>
      </w:r>
      <w:r w:rsidR="00800F6D">
        <w:rPr>
          <w:rFonts w:hint="eastAsia"/>
        </w:rPr>
        <w:t>耶穌</w:t>
      </w:r>
      <w:r w:rsidR="006E210F" w:rsidRPr="006E210F">
        <w:t>不是</w:t>
      </w:r>
      <w:r w:rsidR="00800F6D" w:rsidRPr="00A435F6">
        <w:rPr>
          <w:rFonts w:hint="eastAsia"/>
        </w:rPr>
        <w:t>他們以上對耶穌的認知。後來，</w:t>
      </w:r>
      <w:r w:rsidR="006E210F" w:rsidRPr="006E210F">
        <w:t>使徒約</w:t>
      </w:r>
      <w:r w:rsidR="00800F6D">
        <w:rPr>
          <w:rFonts w:hint="eastAsia"/>
        </w:rPr>
        <w:t>翰為</w:t>
      </w:r>
      <w:r w:rsidR="006E210F" w:rsidRPr="006E210F">
        <w:t>耶穌作見證</w:t>
      </w:r>
      <w:r w:rsidR="00800F6D">
        <w:rPr>
          <w:rFonts w:hint="eastAsia"/>
        </w:rPr>
        <w:t>說：「</w:t>
      </w:r>
      <w:r w:rsidR="00800F6D" w:rsidRPr="00800F6D">
        <w:rPr>
          <w:rStyle w:val="a2"/>
        </w:rPr>
        <w:t>這道太初與神同在。萬物是藉著他造的；凡被造的，沒有一樣不是藉著他造的。</w:t>
      </w:r>
      <w:r w:rsidR="00800F6D">
        <w:rPr>
          <w:rFonts w:hint="eastAsia"/>
        </w:rPr>
        <w:t>」</w:t>
      </w:r>
      <w:r w:rsidR="00D67DD1">
        <w:t>(</w:t>
      </w:r>
      <w:r w:rsidR="006E210F" w:rsidRPr="006E210F">
        <w:t>約1</w:t>
      </w:r>
      <w:r w:rsidR="005568F9">
        <w:t>:</w:t>
      </w:r>
      <w:r w:rsidR="006E210F" w:rsidRPr="006E210F">
        <w:t>2</w:t>
      </w:r>
      <w:r w:rsidR="005568F9" w:rsidRPr="00A435F6">
        <w:t>,</w:t>
      </w:r>
      <w:r w:rsidR="006E210F" w:rsidRPr="006E210F">
        <w:t>3</w:t>
      </w:r>
      <w:r w:rsidR="00D67DD1">
        <w:t>)</w:t>
      </w:r>
      <w:r w:rsidR="00800F6D">
        <w:t xml:space="preserve"> </w:t>
      </w:r>
      <w:r w:rsidR="006E210F" w:rsidRPr="006E210F">
        <w:t>耶穌是創造</w:t>
      </w:r>
      <w:r w:rsidR="00800F6D">
        <w:rPr>
          <w:rFonts w:hint="eastAsia"/>
        </w:rPr>
        <w:t>主神</w:t>
      </w:r>
      <w:r w:rsidR="006E210F" w:rsidRPr="006E210F">
        <w:t>，也</w:t>
      </w:r>
      <w:r w:rsidR="00800F6D">
        <w:rPr>
          <w:rFonts w:hint="eastAsia"/>
        </w:rPr>
        <w:t>是</w:t>
      </w:r>
      <w:r w:rsidR="005F584C">
        <w:rPr>
          <w:rFonts w:hint="eastAsia"/>
        </w:rPr>
        <w:t>以道</w:t>
      </w:r>
      <w:r w:rsidR="006E210F" w:rsidRPr="006E210F">
        <w:t>統</w:t>
      </w:r>
      <w:r w:rsidR="005F584C">
        <w:rPr>
          <w:rFonts w:hint="eastAsia"/>
        </w:rPr>
        <w:t>管萬有的那位</w:t>
      </w:r>
      <w:r w:rsidR="006E210F" w:rsidRPr="006E210F">
        <w:t>。因此，</w:t>
      </w:r>
      <w:r w:rsidR="005F584C">
        <w:rPr>
          <w:rFonts w:hint="eastAsia"/>
        </w:rPr>
        <w:t>耶</w:t>
      </w:r>
      <w:r w:rsidR="005F584C" w:rsidRPr="006348BE">
        <w:rPr>
          <w:rFonts w:hint="eastAsia"/>
        </w:rPr>
        <w:t>穌能</w:t>
      </w:r>
      <w:r w:rsidR="006E210F" w:rsidRPr="006E210F">
        <w:t>平</w:t>
      </w:r>
      <w:r w:rsidR="005F584C">
        <w:rPr>
          <w:rFonts w:hint="eastAsia"/>
        </w:rPr>
        <w:t>靜</w:t>
      </w:r>
      <w:r w:rsidR="006E210F" w:rsidRPr="006E210F">
        <w:t>狂風</w:t>
      </w:r>
      <w:r w:rsidR="005F584C">
        <w:rPr>
          <w:rFonts w:hint="eastAsia"/>
        </w:rPr>
        <w:t>大浪</w:t>
      </w:r>
      <w:r w:rsidR="006E210F" w:rsidRPr="006E210F">
        <w:t>。我們</w:t>
      </w:r>
      <w:r w:rsidR="005F584C">
        <w:rPr>
          <w:rFonts w:hint="eastAsia"/>
        </w:rPr>
        <w:t>若真</w:t>
      </w:r>
      <w:r w:rsidR="006E210F" w:rsidRPr="006E210F">
        <w:t>知道耶穌，</w:t>
      </w:r>
      <w:r w:rsidR="005F584C">
        <w:rPr>
          <w:rFonts w:hint="eastAsia"/>
        </w:rPr>
        <w:t>曉得耶穌是創造主神，</w:t>
      </w:r>
      <w:r w:rsidR="006E210F" w:rsidRPr="006E210F">
        <w:t>在任何狂風</w:t>
      </w:r>
      <w:r w:rsidR="005F584C">
        <w:rPr>
          <w:rFonts w:hint="eastAsia"/>
        </w:rPr>
        <w:t>也不用</w:t>
      </w:r>
      <w:r w:rsidR="005F584C" w:rsidRPr="006E210F">
        <w:t>害怕</w:t>
      </w:r>
      <w:r w:rsidR="006E210F" w:rsidRPr="006E210F">
        <w:t>。</w:t>
      </w:r>
    </w:p>
    <w:p w14:paraId="50428A9A" w14:textId="26C9CDC2" w:rsidR="006E210F" w:rsidRPr="006E210F" w:rsidRDefault="00726A44" w:rsidP="006E210F">
      <w:r>
        <w:rPr>
          <w:rFonts w:hint="eastAsia"/>
        </w:rPr>
        <w:t>許多時</w:t>
      </w:r>
      <w:r w:rsidR="006E210F" w:rsidRPr="006E210F">
        <w:t>，在信仰順風時，我們不</w:t>
      </w:r>
      <w:r>
        <w:rPr>
          <w:rFonts w:hint="eastAsia"/>
        </w:rPr>
        <w:t>太關心</w:t>
      </w:r>
      <w:r w:rsidR="006E210F" w:rsidRPr="006E210F">
        <w:t>耶穌到底是誰，以及我</w:t>
      </w:r>
      <w:r>
        <w:rPr>
          <w:rFonts w:hint="eastAsia"/>
        </w:rPr>
        <w:t>們的</w:t>
      </w:r>
      <w:r w:rsidR="006E210F" w:rsidRPr="006E210F">
        <w:t>信</w:t>
      </w:r>
      <w:r>
        <w:rPr>
          <w:rFonts w:hint="eastAsia"/>
        </w:rPr>
        <w:t>心在哪</w:t>
      </w:r>
      <w:r w:rsidR="001F0C46">
        <w:t>裏</w:t>
      </w:r>
      <w:r>
        <w:rPr>
          <w:rFonts w:hint="eastAsia"/>
        </w:rPr>
        <w:t>，也不在乎</w:t>
      </w:r>
      <w:r w:rsidR="006E210F" w:rsidRPr="006E210F">
        <w:t>耶穌</w:t>
      </w:r>
      <w:r>
        <w:rPr>
          <w:rFonts w:hint="eastAsia"/>
        </w:rPr>
        <w:t>是</w:t>
      </w:r>
      <w:r w:rsidRPr="006348BE">
        <w:rPr>
          <w:rFonts w:hint="eastAsia"/>
        </w:rPr>
        <w:t>否同行</w:t>
      </w:r>
      <w:r w:rsidR="006E210F" w:rsidRPr="006E210F">
        <w:t>。</w:t>
      </w:r>
      <w:r>
        <w:rPr>
          <w:rFonts w:hint="eastAsia"/>
        </w:rPr>
        <w:t>我們在</w:t>
      </w:r>
      <w:r w:rsidR="006E210F" w:rsidRPr="006E210F">
        <w:t>狂風</w:t>
      </w:r>
      <w:r>
        <w:rPr>
          <w:rFonts w:hint="eastAsia"/>
        </w:rPr>
        <w:t>大浪前</w:t>
      </w:r>
      <w:r w:rsidR="006E210F" w:rsidRPr="006E210F">
        <w:t>，快要死了，才</w:t>
      </w:r>
      <w:r>
        <w:rPr>
          <w:rFonts w:hint="eastAsia"/>
        </w:rPr>
        <w:t>逼</w:t>
      </w:r>
      <w:r w:rsidR="006E210F" w:rsidRPr="006E210F">
        <w:t>切地尋找喚醒</w:t>
      </w:r>
      <w:r>
        <w:rPr>
          <w:rFonts w:hint="eastAsia"/>
        </w:rPr>
        <w:t>耶穌</w:t>
      </w:r>
      <w:r w:rsidR="006E210F" w:rsidRPr="006E210F">
        <w:t>。通過事情，我們</w:t>
      </w:r>
      <w:r>
        <w:rPr>
          <w:rFonts w:hint="eastAsia"/>
        </w:rPr>
        <w:t>更</w:t>
      </w:r>
      <w:r w:rsidR="006E210F" w:rsidRPr="006E210F">
        <w:t>瞭解耶穌是誰。</w:t>
      </w:r>
      <w:r>
        <w:rPr>
          <w:rFonts w:hint="eastAsia"/>
        </w:rPr>
        <w:t>在</w:t>
      </w:r>
      <w:r w:rsidR="006E210F" w:rsidRPr="006E210F">
        <w:t>狂風</w:t>
      </w:r>
      <w:r>
        <w:rPr>
          <w:rFonts w:hint="eastAsia"/>
        </w:rPr>
        <w:t>中</w:t>
      </w:r>
      <w:r w:rsidR="006E210F" w:rsidRPr="006E210F">
        <w:t>，我們不是</w:t>
      </w:r>
      <w:r>
        <w:rPr>
          <w:rFonts w:hint="eastAsia"/>
        </w:rPr>
        <w:t>抱</w:t>
      </w:r>
      <w:r w:rsidR="006E210F" w:rsidRPr="006E210F">
        <w:t>怨、恐懼</w:t>
      </w:r>
      <w:r>
        <w:rPr>
          <w:rFonts w:hint="eastAsia"/>
        </w:rPr>
        <w:t>或</w:t>
      </w:r>
      <w:r w:rsidR="006E210F" w:rsidRPr="006E210F">
        <w:t>顫抖</w:t>
      </w:r>
      <w:r>
        <w:rPr>
          <w:rFonts w:hint="eastAsia"/>
        </w:rPr>
        <w:t>，反而要尋找信</w:t>
      </w:r>
      <w:r w:rsidR="006E210F" w:rsidRPr="006E210F">
        <w:t>心，並</w:t>
      </w:r>
      <w:r>
        <w:rPr>
          <w:rFonts w:hint="eastAsia"/>
        </w:rPr>
        <w:t>知道要通過</w:t>
      </w:r>
      <w:r w:rsidR="006E210F" w:rsidRPr="006E210F">
        <w:t>狂風</w:t>
      </w:r>
      <w:r>
        <w:rPr>
          <w:rFonts w:hint="eastAsia"/>
        </w:rPr>
        <w:t>來</w:t>
      </w:r>
      <w:r w:rsidR="006E210F" w:rsidRPr="006E210F">
        <w:t>體驗神</w:t>
      </w:r>
      <w:r>
        <w:rPr>
          <w:rFonts w:hint="eastAsia"/>
        </w:rPr>
        <w:t>，盼望神藉此</w:t>
      </w:r>
      <w:r w:rsidR="006E210F" w:rsidRPr="006E210F">
        <w:t>讓</w:t>
      </w:r>
      <w:r>
        <w:rPr>
          <w:rFonts w:hint="eastAsia"/>
        </w:rPr>
        <w:t>我們</w:t>
      </w:r>
      <w:r w:rsidR="006E210F" w:rsidRPr="006E210F">
        <w:t>學習</w:t>
      </w:r>
      <w:r>
        <w:rPr>
          <w:rFonts w:hint="eastAsia"/>
        </w:rPr>
        <w:t>甚麼，</w:t>
      </w:r>
      <w:r w:rsidR="006E210F" w:rsidRPr="006E210F">
        <w:t>以期待</w:t>
      </w:r>
      <w:r>
        <w:rPr>
          <w:rFonts w:hint="eastAsia"/>
        </w:rPr>
        <w:t>的</w:t>
      </w:r>
      <w:r w:rsidR="006E210F" w:rsidRPr="006E210F">
        <w:t>心迎接狂風</w:t>
      </w:r>
      <w:r>
        <w:rPr>
          <w:rFonts w:hint="eastAsia"/>
        </w:rPr>
        <w:t>並</w:t>
      </w:r>
      <w:r w:rsidR="006E210F" w:rsidRPr="006E210F">
        <w:t>祈禱，</w:t>
      </w:r>
      <w:r>
        <w:rPr>
          <w:rFonts w:hint="eastAsia"/>
        </w:rPr>
        <w:t>使我們擁有</w:t>
      </w:r>
      <w:r w:rsidR="006E210F" w:rsidRPr="006E210F">
        <w:t>偉大的信</w:t>
      </w:r>
      <w:r w:rsidR="00582FC7">
        <w:rPr>
          <w:rFonts w:hint="eastAsia"/>
        </w:rPr>
        <w:t>心</w:t>
      </w:r>
      <w:r w:rsidR="006E210F" w:rsidRPr="006E210F">
        <w:t>，克服任何</w:t>
      </w:r>
      <w:r w:rsidR="00582FC7">
        <w:rPr>
          <w:rFonts w:hint="eastAsia"/>
        </w:rPr>
        <w:t>暴風</w:t>
      </w:r>
      <w:r w:rsidR="006E210F" w:rsidRPr="006E210F">
        <w:t>。</w:t>
      </w:r>
    </w:p>
    <w:p w14:paraId="4520B603" w14:textId="3E9CE903" w:rsidR="00582FC7" w:rsidRPr="00A435F6" w:rsidRDefault="00582FC7" w:rsidP="006E210F">
      <w:r>
        <w:rPr>
          <w:rFonts w:hint="eastAsia"/>
        </w:rPr>
        <w:t>在</w:t>
      </w:r>
      <w:r w:rsidR="006E210F" w:rsidRPr="006E210F">
        <w:t>信仰</w:t>
      </w:r>
      <w:r>
        <w:rPr>
          <w:rFonts w:hint="eastAsia"/>
        </w:rPr>
        <w:t>中，我</w:t>
      </w:r>
      <w:r w:rsidR="006E210F" w:rsidRPr="006E210F">
        <w:t>隨著</w:t>
      </w:r>
      <w:r>
        <w:rPr>
          <w:rFonts w:hint="eastAsia"/>
        </w:rPr>
        <w:t>遇上</w:t>
      </w:r>
      <w:r w:rsidR="006E210F" w:rsidRPr="006E210F">
        <w:t>大大小小的狂風，包括親人</w:t>
      </w:r>
      <w:r>
        <w:rPr>
          <w:rFonts w:hint="eastAsia"/>
        </w:rPr>
        <w:t>患病或離世</w:t>
      </w:r>
      <w:r w:rsidR="006E210F" w:rsidRPr="006E210F">
        <w:t>、貧窮的狂風、</w:t>
      </w:r>
      <w:r w:rsidR="00C2352B">
        <w:rPr>
          <w:rFonts w:hint="eastAsia"/>
        </w:rPr>
        <w:t>自身健</w:t>
      </w:r>
      <w:r w:rsidR="00C2352B" w:rsidRPr="006348BE">
        <w:rPr>
          <w:rFonts w:hint="eastAsia"/>
        </w:rPr>
        <w:t>康問題的狂風、</w:t>
      </w:r>
      <w:r w:rsidR="006E210F" w:rsidRPr="006E210F">
        <w:t>福音</w:t>
      </w:r>
      <w:r>
        <w:rPr>
          <w:rFonts w:hint="eastAsia"/>
        </w:rPr>
        <w:t>工作受阻</w:t>
      </w:r>
      <w:r w:rsidR="006E210F" w:rsidRPr="006E210F">
        <w:t>的狂風。我擔心</w:t>
      </w:r>
      <w:r>
        <w:rPr>
          <w:rFonts w:hint="eastAsia"/>
        </w:rPr>
        <w:t>屬靈年幼的門徒，</w:t>
      </w:r>
      <w:r w:rsidR="006E210F" w:rsidRPr="006E210F">
        <w:t>會</w:t>
      </w:r>
      <w:r>
        <w:rPr>
          <w:rFonts w:hint="eastAsia"/>
        </w:rPr>
        <w:t>否</w:t>
      </w:r>
      <w:r w:rsidR="006E210F" w:rsidRPr="006E210F">
        <w:t>被世界吞</w:t>
      </w:r>
      <w:r>
        <w:rPr>
          <w:rFonts w:hint="eastAsia"/>
        </w:rPr>
        <w:t>滅</w:t>
      </w:r>
      <w:r w:rsidR="006E210F" w:rsidRPr="006E210F">
        <w:t>。我在狂風前</w:t>
      </w:r>
      <w:r>
        <w:rPr>
          <w:rFonts w:hint="eastAsia"/>
        </w:rPr>
        <w:t>也表現</w:t>
      </w:r>
      <w:r w:rsidR="006E210F" w:rsidRPr="006E210F">
        <w:t>萎縮，想</w:t>
      </w:r>
      <w:r w:rsidR="008B3046">
        <w:rPr>
          <w:rFonts w:hint="eastAsia"/>
        </w:rPr>
        <w:t>逃</w:t>
      </w:r>
      <w:r w:rsidR="006E210F" w:rsidRPr="006E210F">
        <w:t>避十字架。然而，</w:t>
      </w:r>
      <w:r>
        <w:rPr>
          <w:rFonts w:hint="eastAsia"/>
        </w:rPr>
        <w:t>通過</w:t>
      </w:r>
      <w:r w:rsidR="006E210F" w:rsidRPr="006E210F">
        <w:t>路加福音</w:t>
      </w:r>
      <w:r>
        <w:rPr>
          <w:rFonts w:hint="eastAsia"/>
        </w:rPr>
        <w:t>的研讀</w:t>
      </w:r>
      <w:r w:rsidR="006E210F" w:rsidRPr="006E210F">
        <w:t>，耶穌</w:t>
      </w:r>
      <w:r>
        <w:rPr>
          <w:rFonts w:hint="eastAsia"/>
        </w:rPr>
        <w:t>憐憫眾人，按手醫治他們</w:t>
      </w:r>
      <w:r w:rsidR="00D67DD1">
        <w:t>(</w:t>
      </w:r>
      <w:r w:rsidR="006E210F" w:rsidRPr="006E210F">
        <w:t>路4</w:t>
      </w:r>
      <w:r w:rsidR="005568F9">
        <w:t>:</w:t>
      </w:r>
      <w:r w:rsidR="006E210F" w:rsidRPr="006E210F">
        <w:t>40</w:t>
      </w:r>
      <w:r w:rsidR="00D67DD1">
        <w:t>)</w:t>
      </w:r>
      <w:r>
        <w:rPr>
          <w:rFonts w:hint="eastAsia"/>
        </w:rPr>
        <w:t>。</w:t>
      </w:r>
      <w:r w:rsidR="006E210F" w:rsidRPr="006E210F">
        <w:t>我悔改在狂風面前恐懼，</w:t>
      </w:r>
      <w:r>
        <w:rPr>
          <w:rFonts w:hint="eastAsia"/>
        </w:rPr>
        <w:t>並要</w:t>
      </w:r>
      <w:r w:rsidR="006E210F" w:rsidRPr="006E210F">
        <w:t>每天熱切地</w:t>
      </w:r>
      <w:r>
        <w:rPr>
          <w:rFonts w:hint="eastAsia"/>
        </w:rPr>
        <w:t>為羔羊們向神</w:t>
      </w:r>
      <w:r w:rsidR="006E210F" w:rsidRPr="006E210F">
        <w:t>祈</w:t>
      </w:r>
      <w:r>
        <w:rPr>
          <w:rFonts w:hint="eastAsia"/>
        </w:rPr>
        <w:t>求</w:t>
      </w:r>
      <w:r w:rsidR="006E210F" w:rsidRPr="00A435F6">
        <w:rPr>
          <w:rFonts w:hint="eastAsia"/>
        </w:rPr>
        <w:t>，</w:t>
      </w:r>
      <w:r w:rsidRPr="00A435F6">
        <w:rPr>
          <w:rFonts w:hint="eastAsia"/>
        </w:rPr>
        <w:t>神</w:t>
      </w:r>
      <w:r w:rsidR="006E210F" w:rsidRPr="00A435F6">
        <w:rPr>
          <w:rFonts w:hint="eastAsia"/>
        </w:rPr>
        <w:t>的恩</w:t>
      </w:r>
      <w:r w:rsidRPr="00A435F6">
        <w:rPr>
          <w:rFonts w:hint="eastAsia"/>
        </w:rPr>
        <w:t>惠也臨到他們</w:t>
      </w:r>
      <w:r w:rsidR="006E210F" w:rsidRPr="00A435F6">
        <w:rPr>
          <w:rFonts w:hint="eastAsia"/>
        </w:rPr>
        <w:t>。祈</w:t>
      </w:r>
      <w:r w:rsidRPr="00A435F6">
        <w:rPr>
          <w:rFonts w:hint="eastAsia"/>
        </w:rPr>
        <w:t>求神</w:t>
      </w:r>
      <w:r w:rsidR="006E210F" w:rsidRPr="00A435F6">
        <w:rPr>
          <w:rFonts w:hint="eastAsia"/>
        </w:rPr>
        <w:t>，無論我人生</w:t>
      </w:r>
      <w:r w:rsidRPr="00A435F6">
        <w:rPr>
          <w:rFonts w:hint="eastAsia"/>
        </w:rPr>
        <w:t>遇上</w:t>
      </w:r>
      <w:r w:rsidR="006E210F" w:rsidRPr="00A435F6">
        <w:rPr>
          <w:rFonts w:hint="eastAsia"/>
        </w:rPr>
        <w:t>任何狂風，</w:t>
      </w:r>
      <w:r w:rsidRPr="00A435F6">
        <w:rPr>
          <w:rFonts w:hint="eastAsia"/>
        </w:rPr>
        <w:t>因著信靠活著的耶</w:t>
      </w:r>
      <w:r w:rsidRPr="006348BE">
        <w:rPr>
          <w:rFonts w:hint="eastAsia"/>
        </w:rPr>
        <w:t>穌，成為得勝</w:t>
      </w:r>
      <w:r w:rsidR="006E210F" w:rsidRPr="00A435F6">
        <w:rPr>
          <w:rFonts w:hint="eastAsia"/>
        </w:rPr>
        <w:t>的航海家，</w:t>
      </w:r>
      <w:r w:rsidRPr="00A435F6">
        <w:rPr>
          <w:rFonts w:hint="eastAsia"/>
        </w:rPr>
        <w:t>往</w:t>
      </w:r>
      <w:r w:rsidR="006E210F" w:rsidRPr="00A435F6">
        <w:rPr>
          <w:rFonts w:hint="eastAsia"/>
        </w:rPr>
        <w:t>神的國度</w:t>
      </w:r>
      <w:r w:rsidRPr="00A435F6">
        <w:rPr>
          <w:rFonts w:hint="eastAsia"/>
        </w:rPr>
        <w:t>前進</w:t>
      </w:r>
      <w:r w:rsidR="006E210F" w:rsidRPr="00A435F6">
        <w:rPr>
          <w:rFonts w:hint="eastAsia"/>
        </w:rPr>
        <w:t>。</w:t>
      </w:r>
    </w:p>
    <w:p w14:paraId="682F33FB" w14:textId="04E35170" w:rsidR="000D24BC" w:rsidRPr="006E210F" w:rsidRDefault="000D24BC" w:rsidP="006E210F">
      <w:pPr>
        <w:pStyle w:val="Heading2"/>
      </w:pPr>
      <w:r w:rsidRPr="006E210F">
        <w:rPr>
          <w:rFonts w:hint="eastAsia"/>
        </w:rPr>
        <w:t>Ⅱ‧</w:t>
      </w:r>
      <w:r w:rsidR="00BF432C">
        <w:rPr>
          <w:rFonts w:hint="eastAsia"/>
        </w:rPr>
        <w:t>恢復</w:t>
      </w:r>
      <w:r w:rsidR="001F0C46">
        <w:rPr>
          <w:rFonts w:hint="eastAsia"/>
        </w:rPr>
        <w:t>狂人</w:t>
      </w:r>
      <w:r w:rsidR="00BF432C">
        <w:rPr>
          <w:rFonts w:hint="eastAsia"/>
        </w:rPr>
        <w:t>的</w:t>
      </w:r>
      <w:r w:rsidR="001F0C46" w:rsidRPr="006E210F">
        <w:t>耶穌</w:t>
      </w:r>
      <w:r w:rsidR="00BF432C">
        <w:rPr>
          <w:rFonts w:hint="eastAsia"/>
        </w:rPr>
        <w:t xml:space="preserve"> </w:t>
      </w:r>
      <w:r w:rsidR="00D67DD1">
        <w:t>(</w:t>
      </w:r>
      <w:r w:rsidR="006E210F" w:rsidRPr="006E210F">
        <w:t>26-39</w:t>
      </w:r>
      <w:r w:rsidR="00D67DD1">
        <w:t>)</w:t>
      </w:r>
    </w:p>
    <w:p w14:paraId="764AC985" w14:textId="02AAE350" w:rsidR="005568F9" w:rsidRDefault="00D67DD1" w:rsidP="006E210F">
      <w:r>
        <w:t>請看第</w:t>
      </w:r>
      <w:r w:rsidR="006E210F" w:rsidRPr="006E210F">
        <w:t>26節</w:t>
      </w:r>
      <w:r w:rsidR="00937C19">
        <w:rPr>
          <w:rFonts w:hint="eastAsia"/>
        </w:rPr>
        <w:t>：「</w:t>
      </w:r>
      <w:r w:rsidR="00937C19" w:rsidRPr="00937C19">
        <w:rPr>
          <w:rStyle w:val="a2"/>
        </w:rPr>
        <w:t>他們到了格拉森人的地方，就是加利利的對面。</w:t>
      </w:r>
      <w:r w:rsidR="00937C19">
        <w:rPr>
          <w:rFonts w:hint="eastAsia"/>
        </w:rPr>
        <w:t>」</w:t>
      </w:r>
      <w:r w:rsidR="006E210F" w:rsidRPr="006E210F">
        <w:t>耶穌</w:t>
      </w:r>
      <w:r w:rsidR="00937C19">
        <w:rPr>
          <w:rFonts w:hint="eastAsia"/>
        </w:rPr>
        <w:t>和門徒在</w:t>
      </w:r>
      <w:r w:rsidR="006E210F" w:rsidRPr="006E210F">
        <w:t>戰勝狂風</w:t>
      </w:r>
      <w:r w:rsidR="00937C19">
        <w:rPr>
          <w:rFonts w:hint="eastAsia"/>
        </w:rPr>
        <w:t>後</w:t>
      </w:r>
      <w:r w:rsidR="006E210F" w:rsidRPr="006E210F">
        <w:t>，來到湖</w:t>
      </w:r>
      <w:r w:rsidR="00937C19">
        <w:rPr>
          <w:rFonts w:hint="eastAsia"/>
        </w:rPr>
        <w:t>對面</w:t>
      </w:r>
      <w:r w:rsidR="006E210F" w:rsidRPr="006E210F">
        <w:t>的</w:t>
      </w:r>
      <w:r w:rsidR="00937C19">
        <w:t>格拉森</w:t>
      </w:r>
      <w:r w:rsidR="006E210F" w:rsidRPr="006E210F">
        <w:t>地。當</w:t>
      </w:r>
      <w:r w:rsidR="00D125DF">
        <w:rPr>
          <w:rFonts w:hint="eastAsia"/>
        </w:rPr>
        <w:t>他們</w:t>
      </w:r>
      <w:r w:rsidR="006E210F" w:rsidRPr="006E210F">
        <w:t>下</w:t>
      </w:r>
      <w:r w:rsidR="00D125DF">
        <w:rPr>
          <w:rFonts w:hint="eastAsia"/>
        </w:rPr>
        <w:t>船</w:t>
      </w:r>
      <w:r w:rsidR="006E210F" w:rsidRPr="006E210F">
        <w:t>時，</w:t>
      </w:r>
      <w:r w:rsidR="00D125DF">
        <w:rPr>
          <w:rFonts w:hint="eastAsia"/>
        </w:rPr>
        <w:t>有一</w:t>
      </w:r>
      <w:r w:rsidR="006E210F" w:rsidRPr="006E210F">
        <w:t>個黑</w:t>
      </w:r>
      <w:r w:rsidR="00D125DF">
        <w:rPr>
          <w:rFonts w:hint="eastAsia"/>
        </w:rPr>
        <w:t>影飛快地</w:t>
      </w:r>
      <w:r w:rsidR="006E210F" w:rsidRPr="006E210F">
        <w:t>出</w:t>
      </w:r>
      <w:r w:rsidR="00D125DF">
        <w:rPr>
          <w:rFonts w:hint="eastAsia"/>
        </w:rPr>
        <w:t>現</w:t>
      </w:r>
      <w:r w:rsidR="006E210F" w:rsidRPr="006E210F">
        <w:t>，發出</w:t>
      </w:r>
      <w:r w:rsidR="00D125DF">
        <w:rPr>
          <w:rFonts w:hint="eastAsia"/>
        </w:rPr>
        <w:t>如野獸的叫喊聲，</w:t>
      </w:r>
      <w:r w:rsidR="006E210F" w:rsidRPr="006E210F">
        <w:t>向他們</w:t>
      </w:r>
      <w:r w:rsidR="00D125DF">
        <w:rPr>
          <w:rFonts w:hint="eastAsia"/>
        </w:rPr>
        <w:t>直</w:t>
      </w:r>
      <w:r w:rsidR="00D125DF" w:rsidRPr="006E210F">
        <w:t>衝</w:t>
      </w:r>
      <w:r w:rsidR="00D125DF">
        <w:rPr>
          <w:rFonts w:hint="eastAsia"/>
        </w:rPr>
        <w:t>過來</w:t>
      </w:r>
      <w:r w:rsidR="006E210F" w:rsidRPr="006E210F">
        <w:t>。門徒驚訝地叫，緊緊地躲在耶穌</w:t>
      </w:r>
      <w:r w:rsidR="00D125DF">
        <w:rPr>
          <w:rFonts w:hint="eastAsia"/>
        </w:rPr>
        <w:t>身</w:t>
      </w:r>
      <w:r w:rsidR="006E210F" w:rsidRPr="006E210F">
        <w:t>後。</w:t>
      </w:r>
      <w:r w:rsidR="00D125DF">
        <w:rPr>
          <w:rFonts w:hint="eastAsia"/>
        </w:rPr>
        <w:t>這個比</w:t>
      </w:r>
      <w:r w:rsidR="006E210F" w:rsidRPr="006E210F">
        <w:t>狂風</w:t>
      </w:r>
      <w:r w:rsidR="00D125DF">
        <w:rPr>
          <w:rFonts w:hint="eastAsia"/>
        </w:rPr>
        <w:t>更瘋狂</w:t>
      </w:r>
      <w:r w:rsidR="006E210F" w:rsidRPr="006E210F">
        <w:t>的人是誰</w:t>
      </w:r>
      <w:r w:rsidR="00D125DF">
        <w:rPr>
          <w:rFonts w:hint="eastAsia"/>
        </w:rPr>
        <w:t>呢</w:t>
      </w:r>
      <w:r w:rsidR="006E210F" w:rsidRPr="006E210F">
        <w:t>？他就是</w:t>
      </w:r>
      <w:r w:rsidR="00937C19">
        <w:t>格拉森</w:t>
      </w:r>
      <w:r w:rsidR="006E210F" w:rsidRPr="006E210F">
        <w:t>的狂人</w:t>
      </w:r>
      <w:r w:rsidR="00D125DF">
        <w:rPr>
          <w:rFonts w:hint="eastAsia"/>
        </w:rPr>
        <w:t>。</w:t>
      </w:r>
      <w:r>
        <w:t>請看第</w:t>
      </w:r>
      <w:r w:rsidR="006E210F" w:rsidRPr="006E210F">
        <w:t>27節</w:t>
      </w:r>
      <w:r w:rsidR="00D125DF">
        <w:rPr>
          <w:rFonts w:hint="eastAsia"/>
        </w:rPr>
        <w:t>下：「</w:t>
      </w:r>
      <w:r w:rsidR="00D125DF" w:rsidRPr="00D125DF">
        <w:rPr>
          <w:rStyle w:val="a2"/>
        </w:rPr>
        <w:t>這個人許久不穿衣服，不住房子，只住在墳塋</w:t>
      </w:r>
      <w:r w:rsidR="001F0C46">
        <w:rPr>
          <w:rStyle w:val="a2"/>
        </w:rPr>
        <w:t>裏</w:t>
      </w:r>
      <w:r w:rsidR="00D125DF" w:rsidRPr="00D125DF">
        <w:rPr>
          <w:rStyle w:val="a2"/>
        </w:rPr>
        <w:t>。</w:t>
      </w:r>
      <w:r w:rsidR="00D125DF">
        <w:rPr>
          <w:rFonts w:hint="eastAsia"/>
        </w:rPr>
        <w:t>」他</w:t>
      </w:r>
      <w:r w:rsidR="00D125DF" w:rsidRPr="006E210F">
        <w:t>頭髮</w:t>
      </w:r>
      <w:r w:rsidR="00D125DF">
        <w:rPr>
          <w:rFonts w:hint="eastAsia"/>
        </w:rPr>
        <w:t>凌亂和骯</w:t>
      </w:r>
      <w:r w:rsidR="00D125DF" w:rsidRPr="006E210F">
        <w:t>髒</w:t>
      </w:r>
      <w:r w:rsidR="00D125DF">
        <w:rPr>
          <w:rFonts w:hint="eastAsia"/>
        </w:rPr>
        <w:t>，身體散發出刺</w:t>
      </w:r>
      <w:r w:rsidR="006E210F" w:rsidRPr="006E210F">
        <w:t>鼻</w:t>
      </w:r>
      <w:r w:rsidR="00D125DF">
        <w:rPr>
          <w:rFonts w:hint="eastAsia"/>
        </w:rPr>
        <w:t>的酸臭味</w:t>
      </w:r>
      <w:r w:rsidR="006E210F" w:rsidRPr="006E210F">
        <w:t>。</w:t>
      </w:r>
      <w:r w:rsidR="00FF5406">
        <w:rPr>
          <w:rFonts w:hint="eastAsia"/>
        </w:rPr>
        <w:t>「</w:t>
      </w:r>
      <w:r w:rsidR="00FF5406" w:rsidRPr="008B3046">
        <w:rPr>
          <w:rStyle w:val="a2"/>
        </w:rPr>
        <w:t>他晝夜常在墳塋</w:t>
      </w:r>
      <w:r w:rsidR="001F0C46" w:rsidRPr="008B3046">
        <w:rPr>
          <w:rStyle w:val="a2"/>
        </w:rPr>
        <w:t>裏</w:t>
      </w:r>
      <w:r w:rsidR="00FF5406" w:rsidRPr="008B3046">
        <w:rPr>
          <w:rStyle w:val="a2"/>
        </w:rPr>
        <w:t>和山中喊叫，又用石頭砍自己。</w:t>
      </w:r>
      <w:r w:rsidR="00FF5406">
        <w:rPr>
          <w:rFonts w:hint="eastAsia"/>
        </w:rPr>
        <w:t>」</w:t>
      </w:r>
      <w:r w:rsidR="00FF5406" w:rsidRPr="00A435F6">
        <w:t>(</w:t>
      </w:r>
      <w:r w:rsidR="006E210F" w:rsidRPr="006E210F">
        <w:t>可5</w:t>
      </w:r>
      <w:r w:rsidR="005568F9">
        <w:t>:</w:t>
      </w:r>
      <w:r w:rsidR="006E210F" w:rsidRPr="006E210F">
        <w:t>5</w:t>
      </w:r>
      <w:r w:rsidR="00FF5406">
        <w:t xml:space="preserve">) </w:t>
      </w:r>
      <w:r w:rsidR="006E210F" w:rsidRPr="006E210F">
        <w:t>人們</w:t>
      </w:r>
      <w:proofErr w:type="spellStart"/>
      <w:r w:rsidR="00FF5406">
        <w:rPr>
          <w:lang w:eastAsia="x-none"/>
        </w:rPr>
        <w:t>屢次用腳鐐和鐵鍊捆鎖他</w:t>
      </w:r>
      <w:r w:rsidR="00FF5406">
        <w:rPr>
          <w:lang w:eastAsia="x-none"/>
        </w:rPr>
        <w:t>，鐵鍊竟被他掙斷了，腳鐐也被他弄碎了；總沒有人能制伏他</w:t>
      </w:r>
      <w:proofErr w:type="spellEnd"/>
      <w:r w:rsidR="00FF5406">
        <w:rPr>
          <w:lang w:eastAsia="x-none"/>
        </w:rPr>
        <w:t>。</w:t>
      </w:r>
    </w:p>
    <w:p w14:paraId="2E55CB89" w14:textId="396B488D" w:rsidR="006E210F" w:rsidRPr="006E210F" w:rsidRDefault="00FF5406" w:rsidP="006E210F">
      <w:r>
        <w:rPr>
          <w:rFonts w:hint="eastAsia"/>
        </w:rPr>
        <w:t>為何</w:t>
      </w:r>
      <w:r w:rsidR="006E210F" w:rsidRPr="006E210F">
        <w:t>他住在墳墓</w:t>
      </w:r>
      <w:r w:rsidR="001F0C46">
        <w:t>裏</w:t>
      </w:r>
      <w:r w:rsidR="006E210F" w:rsidRPr="006E210F">
        <w:t>？墳墓是</w:t>
      </w:r>
      <w:r>
        <w:rPr>
          <w:rFonts w:hint="eastAsia"/>
        </w:rPr>
        <w:t>埋葬</w:t>
      </w:r>
      <w:r w:rsidR="006E210F" w:rsidRPr="006E210F">
        <w:t>死</w:t>
      </w:r>
      <w:r>
        <w:rPr>
          <w:rFonts w:hint="eastAsia"/>
        </w:rPr>
        <w:t>人的</w:t>
      </w:r>
      <w:r w:rsidR="006E210F" w:rsidRPr="006E210F">
        <w:t>地</w:t>
      </w:r>
      <w:r>
        <w:rPr>
          <w:rFonts w:hint="eastAsia"/>
        </w:rPr>
        <w:t>方，埋藏</w:t>
      </w:r>
      <w:r w:rsidR="006E210F" w:rsidRPr="006E210F">
        <w:t>腐爛</w:t>
      </w:r>
      <w:r>
        <w:rPr>
          <w:rFonts w:hint="eastAsia"/>
        </w:rPr>
        <w:t>的</w:t>
      </w:r>
      <w:r w:rsidRPr="006E210F">
        <w:t>屍體</w:t>
      </w:r>
      <w:r>
        <w:rPr>
          <w:rFonts w:hint="eastAsia"/>
        </w:rPr>
        <w:t>和滿佈蛆蟲之地</w:t>
      </w:r>
      <w:r w:rsidR="006E210F" w:rsidRPr="006E210F">
        <w:t>，充滿死亡、</w:t>
      </w:r>
      <w:r>
        <w:rPr>
          <w:rFonts w:hint="eastAsia"/>
        </w:rPr>
        <w:t>孤獨</w:t>
      </w:r>
      <w:r w:rsidR="006E210F" w:rsidRPr="006E210F">
        <w:t>和虛無。</w:t>
      </w:r>
      <w:r>
        <w:rPr>
          <w:rFonts w:hint="eastAsia"/>
        </w:rPr>
        <w:t>這是無</w:t>
      </w:r>
      <w:r w:rsidR="006E210F" w:rsidRPr="006E210F">
        <w:t>人</w:t>
      </w:r>
      <w:r>
        <w:rPr>
          <w:rFonts w:hint="eastAsia"/>
        </w:rPr>
        <w:t>願意接近的地方。</w:t>
      </w:r>
      <w:r w:rsidRPr="006E210F">
        <w:t>他住在墳墓</w:t>
      </w:r>
      <w:r w:rsidR="001F0C46">
        <w:t>裏</w:t>
      </w:r>
      <w:r>
        <w:rPr>
          <w:rFonts w:hint="eastAsia"/>
        </w:rPr>
        <w:t>，表示</w:t>
      </w:r>
      <w:r w:rsidR="006E210F" w:rsidRPr="006E210F">
        <w:t>他</w:t>
      </w:r>
      <w:r>
        <w:rPr>
          <w:rFonts w:hint="eastAsia"/>
        </w:rPr>
        <w:t>是隱閉的人，不願</w:t>
      </w:r>
      <w:r w:rsidR="006E210F" w:rsidRPr="006E210F">
        <w:t>與人建立關係。他</w:t>
      </w:r>
      <w:r>
        <w:rPr>
          <w:rFonts w:hint="eastAsia"/>
        </w:rPr>
        <w:t>逃避</w:t>
      </w:r>
      <w:r w:rsidR="006E210F" w:rsidRPr="006E210F">
        <w:t>社會</w:t>
      </w:r>
      <w:r w:rsidR="00AF1194">
        <w:rPr>
          <w:rFonts w:hint="eastAsia"/>
        </w:rPr>
        <w:t>，遠離</w:t>
      </w:r>
      <w:r w:rsidR="006E210F" w:rsidRPr="006E210F">
        <w:t>父母的</w:t>
      </w:r>
      <w:r w:rsidR="00AF1194">
        <w:rPr>
          <w:rFonts w:hint="eastAsia"/>
        </w:rPr>
        <w:t>管教和批評</w:t>
      </w:r>
      <w:r w:rsidR="006E210F" w:rsidRPr="006E210F">
        <w:t>。</w:t>
      </w:r>
      <w:r w:rsidR="00AF1194">
        <w:rPr>
          <w:rFonts w:hint="eastAsia"/>
        </w:rPr>
        <w:t>「</w:t>
      </w:r>
      <w:r w:rsidR="006E210F" w:rsidRPr="006E210F">
        <w:t>為</w:t>
      </w:r>
      <w:r w:rsidR="00AF1194">
        <w:rPr>
          <w:rFonts w:hint="eastAsia"/>
        </w:rPr>
        <w:t>何別人做到，你又做不到</w:t>
      </w:r>
      <w:r w:rsidR="006E210F" w:rsidRPr="006E210F">
        <w:t>？為</w:t>
      </w:r>
      <w:r w:rsidR="00AF1194">
        <w:rPr>
          <w:rFonts w:hint="eastAsia"/>
        </w:rPr>
        <w:t>何</w:t>
      </w:r>
      <w:r w:rsidR="006E210F" w:rsidRPr="006E210F">
        <w:t>你</w:t>
      </w:r>
      <w:r w:rsidR="00AF1194">
        <w:rPr>
          <w:rFonts w:hint="eastAsia"/>
        </w:rPr>
        <w:t>是班中最</w:t>
      </w:r>
      <w:r w:rsidR="006E210F" w:rsidRPr="006E210F">
        <w:t>差</w:t>
      </w:r>
      <w:r w:rsidR="00AF1194">
        <w:rPr>
          <w:rFonts w:hint="eastAsia"/>
        </w:rPr>
        <w:t>的</w:t>
      </w:r>
      <w:r w:rsidR="006E210F" w:rsidRPr="006E210F">
        <w:t>？</w:t>
      </w:r>
      <w:r w:rsidR="00AF1194">
        <w:rPr>
          <w:rFonts w:hint="eastAsia"/>
        </w:rPr>
        <w:t>」</w:t>
      </w:r>
      <w:r w:rsidR="006E210F" w:rsidRPr="006E210F">
        <w:t>他厭倦社會</w:t>
      </w:r>
      <w:r w:rsidR="00AF1194">
        <w:rPr>
          <w:rFonts w:hint="eastAsia"/>
        </w:rPr>
        <w:t>，想得著自由而</w:t>
      </w:r>
      <w:r w:rsidR="006E210F" w:rsidRPr="006E210F">
        <w:t>逃到墳墓</w:t>
      </w:r>
      <w:r w:rsidR="001F0C46">
        <w:t>裏</w:t>
      </w:r>
      <w:r w:rsidR="006E210F" w:rsidRPr="006E210F">
        <w:t>。</w:t>
      </w:r>
      <w:r w:rsidR="00AF1194">
        <w:rPr>
          <w:rFonts w:hint="eastAsia"/>
        </w:rPr>
        <w:t>於是，他</w:t>
      </w:r>
      <w:r w:rsidR="006E210F" w:rsidRPr="006E210F">
        <w:t>在墳墓</w:t>
      </w:r>
      <w:r w:rsidR="001F0C46">
        <w:t>裏</w:t>
      </w:r>
      <w:r w:rsidR="006E210F" w:rsidRPr="006E210F">
        <w:t>隨心所欲生活</w:t>
      </w:r>
      <w:r w:rsidR="00AF1194">
        <w:rPr>
          <w:rFonts w:hint="eastAsia"/>
        </w:rPr>
        <w:t>，</w:t>
      </w:r>
      <w:r w:rsidR="006E210F" w:rsidRPr="006E210F">
        <w:t>赤</w:t>
      </w:r>
      <w:r w:rsidR="00AF1194">
        <w:rPr>
          <w:rFonts w:hint="eastAsia"/>
        </w:rPr>
        <w:t>著</w:t>
      </w:r>
      <w:r w:rsidR="006E210F" w:rsidRPr="006E210F">
        <w:t>身</w:t>
      </w:r>
      <w:r w:rsidR="00AF1194">
        <w:rPr>
          <w:rFonts w:hint="eastAsia"/>
        </w:rPr>
        <w:t>子</w:t>
      </w:r>
      <w:r w:rsidR="006E210F" w:rsidRPr="006E210F">
        <w:t>，不</w:t>
      </w:r>
      <w:r w:rsidR="00AF1194">
        <w:rPr>
          <w:rFonts w:hint="eastAsia"/>
        </w:rPr>
        <w:t>梳</w:t>
      </w:r>
      <w:r w:rsidR="006E210F" w:rsidRPr="006E210F">
        <w:t>洗，</w:t>
      </w:r>
      <w:r w:rsidR="00AF1194">
        <w:rPr>
          <w:rFonts w:hint="eastAsia"/>
        </w:rPr>
        <w:t>不理會別人</w:t>
      </w:r>
      <w:r w:rsidR="006E210F" w:rsidRPr="006E210F">
        <w:t>。似乎</w:t>
      </w:r>
      <w:r w:rsidR="00AF1194">
        <w:rPr>
          <w:rFonts w:hint="eastAsia"/>
        </w:rPr>
        <w:t>他</w:t>
      </w:r>
      <w:r w:rsidR="006E210F" w:rsidRPr="006E210F">
        <w:t>得</w:t>
      </w:r>
      <w:r w:rsidR="00AF1194">
        <w:rPr>
          <w:rFonts w:hint="eastAsia"/>
        </w:rPr>
        <w:t>著</w:t>
      </w:r>
      <w:r w:rsidR="006E210F" w:rsidRPr="006E210F">
        <w:t>自由</w:t>
      </w:r>
      <w:r w:rsidR="00AF1194">
        <w:rPr>
          <w:rFonts w:hint="eastAsia"/>
        </w:rPr>
        <w:t>，但他</w:t>
      </w:r>
      <w:r w:rsidR="00AF1194">
        <w:rPr>
          <w:lang w:eastAsia="x-none"/>
        </w:rPr>
        <w:t>晝夜</w:t>
      </w:r>
      <w:r w:rsidR="006E210F" w:rsidRPr="006E210F">
        <w:t>大叫。</w:t>
      </w:r>
      <w:r w:rsidR="00AF1194" w:rsidRPr="006E210F">
        <w:t>他討厭</w:t>
      </w:r>
      <w:r w:rsidR="00773CCA">
        <w:rPr>
          <w:rFonts w:hint="eastAsia"/>
        </w:rPr>
        <w:t>世界，也</w:t>
      </w:r>
      <w:r w:rsidR="00773CCA" w:rsidRPr="006E210F">
        <w:t>討厭</w:t>
      </w:r>
      <w:r w:rsidR="00AF1194" w:rsidRPr="006E210F">
        <w:t>自己</w:t>
      </w:r>
      <w:r w:rsidR="00773CCA">
        <w:rPr>
          <w:rFonts w:hint="eastAsia"/>
        </w:rPr>
        <w:t>。</w:t>
      </w:r>
      <w:r w:rsidR="00773CCA" w:rsidRPr="006348BE">
        <w:rPr>
          <w:rFonts w:hint="eastAsia"/>
        </w:rPr>
        <w:t>這污穢</w:t>
      </w:r>
      <w:r w:rsidR="006E210F" w:rsidRPr="006E210F">
        <w:t>的世界</w:t>
      </w:r>
      <w:r w:rsidR="00773CCA">
        <w:rPr>
          <w:rFonts w:hint="eastAsia"/>
        </w:rPr>
        <w:t>要</w:t>
      </w:r>
      <w:r w:rsidR="006E210F" w:rsidRPr="006E210F">
        <w:t>死</w:t>
      </w:r>
      <w:r w:rsidR="00773CCA">
        <w:rPr>
          <w:rFonts w:hint="eastAsia"/>
        </w:rPr>
        <w:t>，</w:t>
      </w:r>
      <w:r w:rsidR="006E210F" w:rsidRPr="006E210F">
        <w:t>他每天詛咒</w:t>
      </w:r>
      <w:r w:rsidR="00773CCA">
        <w:rPr>
          <w:rFonts w:hint="eastAsia"/>
        </w:rPr>
        <w:t>曾</w:t>
      </w:r>
      <w:r w:rsidR="00773CCA" w:rsidRPr="006E210F">
        <w:t>傷害他的人</w:t>
      </w:r>
      <w:r w:rsidR="00773CCA">
        <w:rPr>
          <w:rFonts w:hint="eastAsia"/>
        </w:rPr>
        <w:t>。他自我</w:t>
      </w:r>
      <w:r w:rsidR="006E210F" w:rsidRPr="006E210F">
        <w:t>放棄</w:t>
      </w:r>
      <w:r w:rsidR="00773CCA">
        <w:rPr>
          <w:rFonts w:hint="eastAsia"/>
        </w:rPr>
        <w:t>，隨從罪惡生活</w:t>
      </w:r>
      <w:r w:rsidR="006E210F" w:rsidRPr="006E210F">
        <w:t>。</w:t>
      </w:r>
      <w:r w:rsidR="00773CCA">
        <w:rPr>
          <w:rFonts w:hint="eastAsia"/>
        </w:rPr>
        <w:t>他憎恨</w:t>
      </w:r>
      <w:r w:rsidR="006E210F" w:rsidRPr="006E210F">
        <w:t>自己</w:t>
      </w:r>
      <w:r w:rsidR="00773CCA">
        <w:rPr>
          <w:rFonts w:hint="eastAsia"/>
        </w:rPr>
        <w:t>，</w:t>
      </w:r>
      <w:r w:rsidR="006E210F" w:rsidRPr="006E210F">
        <w:t>於是用石頭</w:t>
      </w:r>
      <w:r w:rsidR="00773CCA">
        <w:rPr>
          <w:rFonts w:hint="eastAsia"/>
        </w:rPr>
        <w:t>打</w:t>
      </w:r>
      <w:r w:rsidR="006E210F" w:rsidRPr="006E210F">
        <w:t>自己的身體。</w:t>
      </w:r>
      <w:r w:rsidR="00773CCA">
        <w:rPr>
          <w:rFonts w:hint="eastAsia"/>
        </w:rPr>
        <w:t>「</w:t>
      </w:r>
      <w:r w:rsidR="006E210F" w:rsidRPr="006E210F">
        <w:t>死</w:t>
      </w:r>
      <w:r w:rsidR="00773CCA">
        <w:rPr>
          <w:rFonts w:hint="eastAsia"/>
        </w:rPr>
        <w:t>啦</w:t>
      </w:r>
      <w:r w:rsidR="006E210F" w:rsidRPr="006E210F">
        <w:t>！</w:t>
      </w:r>
      <w:r w:rsidR="00773CCA">
        <w:rPr>
          <w:rFonts w:hint="eastAsia"/>
        </w:rPr>
        <w:t>你無用㗎</w:t>
      </w:r>
      <w:r w:rsidR="006E210F" w:rsidRPr="006E210F">
        <w:t>！你沒有資格活！</w:t>
      </w:r>
      <w:r w:rsidR="00773CCA">
        <w:rPr>
          <w:rFonts w:hint="eastAsia"/>
        </w:rPr>
        <w:t>」</w:t>
      </w:r>
      <w:r w:rsidR="006E210F" w:rsidRPr="006E210F">
        <w:t>他生活</w:t>
      </w:r>
      <w:r w:rsidR="00773CCA">
        <w:rPr>
          <w:rFonts w:hint="eastAsia"/>
        </w:rPr>
        <w:t>並不</w:t>
      </w:r>
      <w:r w:rsidR="006E210F" w:rsidRPr="006E210F">
        <w:t>幸福</w:t>
      </w:r>
      <w:r w:rsidR="00D75FD3">
        <w:rPr>
          <w:rFonts w:hint="eastAsia"/>
        </w:rPr>
        <w:t>，被許多的污鬼纏磨著，如同</w:t>
      </w:r>
      <w:r w:rsidR="006E210F" w:rsidRPr="006E210F">
        <w:t>野獸</w:t>
      </w:r>
      <w:r w:rsidR="00D75FD3">
        <w:rPr>
          <w:rFonts w:hint="eastAsia"/>
        </w:rPr>
        <w:t>般發狂</w:t>
      </w:r>
      <w:r w:rsidR="006E210F" w:rsidRPr="006E210F">
        <w:t>。</w:t>
      </w:r>
    </w:p>
    <w:p w14:paraId="3A098413" w14:textId="1FFFD73E" w:rsidR="00D75FD3" w:rsidRDefault="006E210F" w:rsidP="006E210F">
      <w:r w:rsidRPr="006E210F">
        <w:t>今天，有些人住在</w:t>
      </w:r>
      <w:r w:rsidR="00D75FD3">
        <w:rPr>
          <w:rFonts w:hint="eastAsia"/>
        </w:rPr>
        <w:t>如同</w:t>
      </w:r>
      <w:r w:rsidRPr="006E210F">
        <w:t>墳墓</w:t>
      </w:r>
      <w:r w:rsidR="00D75FD3">
        <w:rPr>
          <w:rFonts w:hint="eastAsia"/>
        </w:rPr>
        <w:t>的地方</w:t>
      </w:r>
      <w:r w:rsidRPr="006E210F">
        <w:t>。</w:t>
      </w:r>
      <w:r w:rsidR="00D75FD3" w:rsidRPr="006E210F">
        <w:t>他們</w:t>
      </w:r>
      <w:r w:rsidR="00D75FD3">
        <w:rPr>
          <w:rFonts w:hint="eastAsia"/>
        </w:rPr>
        <w:t>在</w:t>
      </w:r>
      <w:r w:rsidRPr="006E210F">
        <w:t>世上</w:t>
      </w:r>
      <w:r w:rsidR="00D75FD3">
        <w:rPr>
          <w:rFonts w:hint="eastAsia"/>
        </w:rPr>
        <w:t>經歷</w:t>
      </w:r>
      <w:r w:rsidRPr="006E210F">
        <w:t>許多失敗</w:t>
      </w:r>
      <w:r w:rsidR="00D75FD3">
        <w:rPr>
          <w:rFonts w:hint="eastAsia"/>
        </w:rPr>
        <w:t>，心中</w:t>
      </w:r>
      <w:r w:rsidRPr="006E210F">
        <w:t>絕望</w:t>
      </w:r>
      <w:r w:rsidR="00D75FD3">
        <w:rPr>
          <w:rFonts w:hint="eastAsia"/>
        </w:rPr>
        <w:t>，被世界拒絕和撇棄</w:t>
      </w:r>
      <w:r w:rsidRPr="006E210F">
        <w:t>。</w:t>
      </w:r>
      <w:r w:rsidR="00D75FD3">
        <w:rPr>
          <w:rFonts w:hint="eastAsia"/>
        </w:rPr>
        <w:t>他們盼望到如同</w:t>
      </w:r>
      <w:r w:rsidRPr="006E210F">
        <w:t>墳墓</w:t>
      </w:r>
      <w:r w:rsidR="00D75FD3">
        <w:rPr>
          <w:rFonts w:hint="eastAsia"/>
        </w:rPr>
        <w:t>的</w:t>
      </w:r>
      <w:r w:rsidR="00D75FD3" w:rsidRPr="006E210F">
        <w:t>互聯網</w:t>
      </w:r>
      <w:r w:rsidR="00D75FD3">
        <w:rPr>
          <w:rFonts w:hint="eastAsia"/>
        </w:rPr>
        <w:t>、電玩世界、動漫、酒精、毒品得</w:t>
      </w:r>
      <w:r w:rsidRPr="006E210F">
        <w:t>自由。</w:t>
      </w:r>
      <w:r w:rsidR="00D75FD3">
        <w:rPr>
          <w:rFonts w:hint="eastAsia"/>
        </w:rPr>
        <w:t>然而，他們沒有得著自由，反而</w:t>
      </w:r>
      <w:r w:rsidRPr="006E210F">
        <w:t>成為罪的</w:t>
      </w:r>
      <w:r w:rsidR="00D75FD3">
        <w:rPr>
          <w:rFonts w:hint="eastAsia"/>
        </w:rPr>
        <w:t>奴</w:t>
      </w:r>
      <w:r w:rsidRPr="006E210F">
        <w:t>僕，</w:t>
      </w:r>
      <w:r w:rsidR="00D75FD3">
        <w:rPr>
          <w:rFonts w:hint="eastAsia"/>
        </w:rPr>
        <w:t>被</w:t>
      </w:r>
      <w:r w:rsidRPr="006E210F">
        <w:t>魔鬼</w:t>
      </w:r>
      <w:r w:rsidR="00D75FD3">
        <w:rPr>
          <w:rFonts w:hint="eastAsia"/>
        </w:rPr>
        <w:t>所綑綁而</w:t>
      </w:r>
      <w:r w:rsidRPr="006E210F">
        <w:t>受苦。</w:t>
      </w:r>
    </w:p>
    <w:p w14:paraId="53BE6AB8" w14:textId="2F0DD661" w:rsidR="006E210F" w:rsidRPr="006E210F" w:rsidRDefault="00D75FD3" w:rsidP="006E210F">
      <w:r w:rsidRPr="006E210F">
        <w:t>沒有人能拯救他們</w:t>
      </w:r>
      <w:r>
        <w:rPr>
          <w:rFonts w:hint="eastAsia"/>
        </w:rPr>
        <w:t>，但</w:t>
      </w:r>
      <w:r w:rsidR="006E210F" w:rsidRPr="006E210F">
        <w:t>耶穌</w:t>
      </w:r>
      <w:r w:rsidRPr="006E210F">
        <w:t>穿</w:t>
      </w:r>
      <w:r>
        <w:rPr>
          <w:rFonts w:hint="eastAsia"/>
        </w:rPr>
        <w:t>越</w:t>
      </w:r>
      <w:r w:rsidRPr="006E210F">
        <w:t>狂風</w:t>
      </w:r>
      <w:r>
        <w:rPr>
          <w:rFonts w:hint="eastAsia"/>
        </w:rPr>
        <w:t>大浪前來</w:t>
      </w:r>
      <w:r w:rsidR="006E210F" w:rsidRPr="006E210F">
        <w:t>拯救。然而，</w:t>
      </w:r>
      <w:r>
        <w:rPr>
          <w:rFonts w:hint="eastAsia"/>
        </w:rPr>
        <w:t>污鬼勢力負隅頑抗</w:t>
      </w:r>
      <w:r w:rsidR="006E210F" w:rsidRPr="006E210F">
        <w:t>。</w:t>
      </w:r>
      <w:r w:rsidR="00D67DD1">
        <w:t>請看第</w:t>
      </w:r>
      <w:r w:rsidR="006E210F" w:rsidRPr="006E210F">
        <w:t>28</w:t>
      </w:r>
      <w:r w:rsidR="00FA6A90" w:rsidRPr="00A435F6">
        <w:t>,29</w:t>
      </w:r>
      <w:r w:rsidR="006E210F" w:rsidRPr="006E210F">
        <w:t>節</w:t>
      </w:r>
      <w:r w:rsidR="00FA6A90">
        <w:rPr>
          <w:rFonts w:hint="eastAsia"/>
        </w:rPr>
        <w:t>上</w:t>
      </w:r>
      <w:r>
        <w:rPr>
          <w:rFonts w:hint="eastAsia"/>
        </w:rPr>
        <w:t>：「</w:t>
      </w:r>
      <w:r w:rsidR="00FA6A90" w:rsidRPr="00F50E77">
        <w:rPr>
          <w:rStyle w:val="a2"/>
        </w:rPr>
        <w:t>他見了耶穌，就俯伏在他面前，大聲喊叫，說：「至高神的兒子耶穌</w:t>
      </w:r>
      <w:r w:rsidR="00FA6A90" w:rsidRPr="00FA6A90">
        <w:rPr>
          <w:rStyle w:val="a2"/>
        </w:rPr>
        <w:t>，我與你有什麼相干？求你不要叫我受苦！」是因耶穌曾吩咐污鬼從那人身上出來。</w:t>
      </w:r>
      <w:r>
        <w:rPr>
          <w:rFonts w:hint="eastAsia"/>
        </w:rPr>
        <w:t>」</w:t>
      </w:r>
    </w:p>
    <w:p w14:paraId="64E12449" w14:textId="50FDBA74" w:rsidR="005568F9" w:rsidRDefault="006E210F" w:rsidP="006E210F">
      <w:r w:rsidRPr="006E210F">
        <w:t>耶穌如何</w:t>
      </w:r>
      <w:r w:rsidR="00F50E77">
        <w:rPr>
          <w:rFonts w:hint="eastAsia"/>
        </w:rPr>
        <w:t>幫助他</w:t>
      </w:r>
      <w:r w:rsidRPr="00A435F6">
        <w:rPr>
          <w:rFonts w:hint="eastAsia"/>
        </w:rPr>
        <w:t>？</w:t>
      </w:r>
      <w:r w:rsidR="00D67DD1" w:rsidRPr="00A435F6">
        <w:rPr>
          <w:rFonts w:hint="eastAsia"/>
        </w:rPr>
        <w:t>請看第</w:t>
      </w:r>
      <w:r w:rsidRPr="006E210F">
        <w:t>30節</w:t>
      </w:r>
      <w:r w:rsidR="00FA6A90">
        <w:rPr>
          <w:rFonts w:hint="eastAsia"/>
        </w:rPr>
        <w:t>：「</w:t>
      </w:r>
      <w:r w:rsidR="00FA6A90" w:rsidRPr="00F50E77">
        <w:rPr>
          <w:rStyle w:val="a2"/>
        </w:rPr>
        <w:t>耶穌問他說：「你名叫什麼？」他說：「我名叫『群』」；這是因為附著他的鬼多。</w:t>
      </w:r>
      <w:r w:rsidR="00FA6A90">
        <w:rPr>
          <w:rFonts w:hint="eastAsia"/>
        </w:rPr>
        <w:t>」污</w:t>
      </w:r>
      <w:r w:rsidRPr="006E210F">
        <w:t>鬼自己</w:t>
      </w:r>
      <w:r w:rsidR="00FA6A90">
        <w:rPr>
          <w:rFonts w:hint="eastAsia"/>
        </w:rPr>
        <w:t>隱</w:t>
      </w:r>
      <w:r w:rsidRPr="006E210F">
        <w:t>藏，在後面操縱人，</w:t>
      </w:r>
      <w:r w:rsidR="00FA6A90">
        <w:rPr>
          <w:rFonts w:hint="eastAsia"/>
        </w:rPr>
        <w:t>叫人</w:t>
      </w:r>
      <w:r w:rsidRPr="006E210F">
        <w:t>滅</w:t>
      </w:r>
      <w:r w:rsidR="00FA6A90">
        <w:rPr>
          <w:rFonts w:hint="eastAsia"/>
        </w:rPr>
        <w:t>亡</w:t>
      </w:r>
      <w:r w:rsidRPr="006E210F">
        <w:t>。</w:t>
      </w:r>
      <w:r w:rsidR="00FA6A90">
        <w:rPr>
          <w:rFonts w:hint="eastAsia"/>
        </w:rPr>
        <w:t>當污鬼在大光中被顯</w:t>
      </w:r>
      <w:r w:rsidRPr="006E210F">
        <w:t>露，就</w:t>
      </w:r>
      <w:r w:rsidR="00FA6A90">
        <w:rPr>
          <w:rFonts w:hint="eastAsia"/>
        </w:rPr>
        <w:t>失去</w:t>
      </w:r>
      <w:r w:rsidRPr="006E210F">
        <w:t>力</w:t>
      </w:r>
      <w:r w:rsidR="00FA6A90">
        <w:rPr>
          <w:rFonts w:hint="eastAsia"/>
        </w:rPr>
        <w:t>量</w:t>
      </w:r>
      <w:r w:rsidRPr="006E210F">
        <w:t>。</w:t>
      </w:r>
      <w:r w:rsidR="00FA6A90">
        <w:rPr>
          <w:rFonts w:hint="eastAsia"/>
        </w:rPr>
        <w:t>所以，</w:t>
      </w:r>
      <w:proofErr w:type="spellStart"/>
      <w:r w:rsidR="00FA6A90">
        <w:rPr>
          <w:lang w:eastAsia="x-none"/>
        </w:rPr>
        <w:t>耶穌問他說</w:t>
      </w:r>
      <w:proofErr w:type="spellEnd"/>
      <w:r w:rsidR="00FA6A90">
        <w:rPr>
          <w:lang w:eastAsia="x-none"/>
        </w:rPr>
        <w:t>：「</w:t>
      </w:r>
      <w:proofErr w:type="spellStart"/>
      <w:r w:rsidR="00FA6A90">
        <w:rPr>
          <w:lang w:eastAsia="x-none"/>
        </w:rPr>
        <w:t>你名叫什麼</w:t>
      </w:r>
      <w:proofErr w:type="spellEnd"/>
      <w:r w:rsidR="00FA6A90">
        <w:rPr>
          <w:lang w:eastAsia="x-none"/>
        </w:rPr>
        <w:t>？」</w:t>
      </w:r>
      <w:proofErr w:type="spellStart"/>
      <w:r w:rsidR="00FA6A90">
        <w:rPr>
          <w:rFonts w:hint="eastAsia"/>
        </w:rPr>
        <w:t>裏</w:t>
      </w:r>
      <w:r w:rsidR="00A966FF">
        <w:rPr>
          <w:rFonts w:hint="eastAsia"/>
        </w:rPr>
        <w:t>頭的污鬼</w:t>
      </w:r>
      <w:r w:rsidR="00A966FF" w:rsidRPr="006348BE">
        <w:rPr>
          <w:rFonts w:hint="eastAsia"/>
        </w:rPr>
        <w:t>勢力</w:t>
      </w:r>
      <w:r w:rsidRPr="006E210F">
        <w:t>不</w:t>
      </w:r>
      <w:r w:rsidR="00A966FF">
        <w:rPr>
          <w:rFonts w:hint="eastAsia"/>
        </w:rPr>
        <w:t>能</w:t>
      </w:r>
      <w:r w:rsidRPr="006E210F">
        <w:t>再隱藏，</w:t>
      </w:r>
      <w:r w:rsidR="00A966FF">
        <w:rPr>
          <w:rFonts w:hint="eastAsia"/>
        </w:rPr>
        <w:t>就</w:t>
      </w:r>
      <w:r w:rsidRPr="006E210F">
        <w:t>回答</w:t>
      </w:r>
      <w:r w:rsidR="00A966FF">
        <w:rPr>
          <w:rFonts w:hint="eastAsia"/>
        </w:rPr>
        <w:t>說</w:t>
      </w:r>
      <w:proofErr w:type="spellEnd"/>
      <w:r w:rsidR="00A966FF">
        <w:rPr>
          <w:rFonts w:hint="eastAsia"/>
        </w:rPr>
        <w:t>：</w:t>
      </w:r>
      <w:proofErr w:type="spellStart"/>
      <w:r w:rsidR="00A966FF">
        <w:rPr>
          <w:lang w:eastAsia="x-none"/>
        </w:rPr>
        <w:t>我名叫</w:t>
      </w:r>
      <w:proofErr w:type="spellEnd"/>
      <w:r w:rsidR="00A966FF">
        <w:rPr>
          <w:rFonts w:hint="eastAsia"/>
        </w:rPr>
        <w:t>「</w:t>
      </w:r>
      <w:r w:rsidR="00A966FF">
        <w:rPr>
          <w:lang w:eastAsia="x-none"/>
        </w:rPr>
        <w:t>群」</w:t>
      </w:r>
      <w:r w:rsidRPr="006E210F">
        <w:t>。</w:t>
      </w:r>
      <w:r w:rsidR="00A966FF">
        <w:rPr>
          <w:rFonts w:hint="eastAsia"/>
        </w:rPr>
        <w:t>「</w:t>
      </w:r>
      <w:proofErr w:type="spellStart"/>
      <w:r w:rsidR="00A966FF">
        <w:rPr>
          <w:lang w:eastAsia="x-none"/>
        </w:rPr>
        <w:t>群」</w:t>
      </w:r>
      <w:r w:rsidR="00A966FF">
        <w:rPr>
          <w:rFonts w:hint="eastAsia"/>
        </w:rPr>
        <w:t>是</w:t>
      </w:r>
      <w:r w:rsidR="00A966FF" w:rsidRPr="006E210F">
        <w:t>軍團</w:t>
      </w:r>
      <w:r w:rsidR="00A966FF">
        <w:rPr>
          <w:rFonts w:hint="eastAsia"/>
        </w:rPr>
        <w:t>的意思，是羅馬軍隊編制，數目</w:t>
      </w:r>
      <w:proofErr w:type="spellEnd"/>
      <w:r w:rsidR="000C6BC9" w:rsidRPr="006E210F">
        <w:t>3000-6000人</w:t>
      </w:r>
      <w:r w:rsidR="000C6BC9">
        <w:rPr>
          <w:rFonts w:hint="eastAsia"/>
        </w:rPr>
        <w:t>所</w:t>
      </w:r>
      <w:r w:rsidRPr="006E210F">
        <w:t>組成的</w:t>
      </w:r>
      <w:r w:rsidR="000C6BC9">
        <w:rPr>
          <w:rFonts w:hint="eastAsia"/>
        </w:rPr>
        <w:t>軍團</w:t>
      </w:r>
      <w:r w:rsidRPr="006E210F">
        <w:t>。</w:t>
      </w:r>
      <w:r w:rsidR="000C6BC9">
        <w:rPr>
          <w:rFonts w:hint="eastAsia"/>
        </w:rPr>
        <w:t>這</w:t>
      </w:r>
      <w:r w:rsidRPr="006E210F">
        <w:t>也</w:t>
      </w:r>
      <w:r w:rsidR="000C6BC9">
        <w:rPr>
          <w:rFonts w:hint="eastAsia"/>
        </w:rPr>
        <w:t>表示</w:t>
      </w:r>
      <w:r w:rsidRPr="006E210F">
        <w:t>，他</w:t>
      </w:r>
      <w:r w:rsidR="000C6BC9">
        <w:rPr>
          <w:rFonts w:hint="eastAsia"/>
        </w:rPr>
        <w:t>裏</w:t>
      </w:r>
      <w:r w:rsidR="00F50E77">
        <w:rPr>
          <w:rFonts w:hint="eastAsia"/>
        </w:rPr>
        <w:t>頭</w:t>
      </w:r>
      <w:r w:rsidR="000C6BC9">
        <w:rPr>
          <w:rFonts w:hint="eastAsia"/>
        </w:rPr>
        <w:t>污鬼之多，包憎恨</w:t>
      </w:r>
      <w:r w:rsidRPr="006E210F">
        <w:t>鬼、</w:t>
      </w:r>
      <w:r w:rsidR="000C6BC9">
        <w:rPr>
          <w:rFonts w:hint="eastAsia"/>
        </w:rPr>
        <w:t>情</w:t>
      </w:r>
      <w:r w:rsidRPr="006E210F">
        <w:t>慾鬼、</w:t>
      </w:r>
      <w:r w:rsidR="000C6BC9">
        <w:rPr>
          <w:rFonts w:hint="eastAsia"/>
        </w:rPr>
        <w:t>虛無</w:t>
      </w:r>
      <w:r w:rsidRPr="006E210F">
        <w:t>鬼、</w:t>
      </w:r>
      <w:r w:rsidR="000C6BC9" w:rsidRPr="006348BE">
        <w:rPr>
          <w:rFonts w:hint="eastAsia"/>
        </w:rPr>
        <w:t>絕望</w:t>
      </w:r>
      <w:r w:rsidRPr="006E210F">
        <w:t>鬼、虛榮鬼、自卑鬼、享樂鬼、殺人鬼</w:t>
      </w:r>
      <w:r w:rsidR="000C6BC9">
        <w:rPr>
          <w:rFonts w:hint="eastAsia"/>
        </w:rPr>
        <w:t>、</w:t>
      </w:r>
      <w:r w:rsidRPr="006E210F">
        <w:t>自殺鬼等。每當鬼</w:t>
      </w:r>
      <w:r w:rsidRPr="006E210F">
        <w:lastRenderedPageBreak/>
        <w:t>抓住</w:t>
      </w:r>
      <w:r w:rsidR="000C6BC9">
        <w:rPr>
          <w:rFonts w:hint="eastAsia"/>
        </w:rPr>
        <w:t>那</w:t>
      </w:r>
      <w:r w:rsidRPr="006E210F">
        <w:t>人，折磨他，</w:t>
      </w:r>
      <w:r w:rsidR="000C6BC9">
        <w:rPr>
          <w:rFonts w:hint="eastAsia"/>
        </w:rPr>
        <w:t>他不能自主地被</w:t>
      </w:r>
      <w:r w:rsidRPr="006E210F">
        <w:t>淫</w:t>
      </w:r>
      <w:r w:rsidR="000C6BC9">
        <w:rPr>
          <w:rFonts w:hint="eastAsia"/>
        </w:rPr>
        <w:t>念控制</w:t>
      </w:r>
      <w:r w:rsidRPr="006E210F">
        <w:t>，有時</w:t>
      </w:r>
      <w:r w:rsidR="000C6BC9">
        <w:rPr>
          <w:rFonts w:hint="eastAsia"/>
        </w:rPr>
        <w:t>向人</w:t>
      </w:r>
      <w:r w:rsidRPr="006E210F">
        <w:t>暴力，有時自虐。</w:t>
      </w:r>
      <w:r w:rsidR="000C6BC9">
        <w:rPr>
          <w:rFonts w:hint="eastAsia"/>
        </w:rPr>
        <w:t>如同新</w:t>
      </w:r>
      <w:r w:rsidRPr="006E210F">
        <w:t>冠病毒需要宿主，</w:t>
      </w:r>
      <w:r w:rsidR="000C6BC9">
        <w:rPr>
          <w:rFonts w:hint="eastAsia"/>
        </w:rPr>
        <w:t>污</w:t>
      </w:r>
      <w:r w:rsidRPr="006E210F">
        <w:t>鬼也需要宿主。這個</w:t>
      </w:r>
      <w:r w:rsidR="000C6BC9">
        <w:rPr>
          <w:rFonts w:hint="eastAsia"/>
        </w:rPr>
        <w:t>人過著孤獨和污穢的生活</w:t>
      </w:r>
      <w:r w:rsidRPr="006E210F">
        <w:t>，</w:t>
      </w:r>
      <w:r w:rsidR="000C6BC9">
        <w:rPr>
          <w:rFonts w:hint="eastAsia"/>
        </w:rPr>
        <w:t>最適合污鬼居住</w:t>
      </w:r>
      <w:r w:rsidRPr="006E210F">
        <w:t>。</w:t>
      </w:r>
      <w:r w:rsidR="000C6BC9">
        <w:rPr>
          <w:rFonts w:hint="eastAsia"/>
        </w:rPr>
        <w:t>然而，</w:t>
      </w:r>
      <w:r w:rsidRPr="006E210F">
        <w:t>耶穌</w:t>
      </w:r>
      <w:r w:rsidR="000C6BC9">
        <w:rPr>
          <w:rFonts w:hint="eastAsia"/>
        </w:rPr>
        <w:t>來到</w:t>
      </w:r>
      <w:r w:rsidRPr="006E210F">
        <w:t>，</w:t>
      </w:r>
      <w:r w:rsidR="000C6BC9">
        <w:rPr>
          <w:rFonts w:hint="eastAsia"/>
        </w:rPr>
        <w:t>污鬼因耶穌而極其恐懼，</w:t>
      </w:r>
      <w:proofErr w:type="gramStart"/>
      <w:r w:rsidRPr="006E210F">
        <w:t>懇求耶穌不要把他們送到無底坑</w:t>
      </w:r>
      <w:r w:rsidR="000C6BC9">
        <w:rPr>
          <w:rFonts w:hint="eastAsia"/>
        </w:rPr>
        <w:t>裏</w:t>
      </w:r>
      <w:r w:rsidR="00D67DD1">
        <w:t>(</w:t>
      </w:r>
      <w:proofErr w:type="gramEnd"/>
      <w:r w:rsidRPr="006E210F">
        <w:t>31</w:t>
      </w:r>
      <w:r w:rsidR="00D67DD1">
        <w:t>)</w:t>
      </w:r>
      <w:r w:rsidR="000C6BC9" w:rsidRPr="006E210F">
        <w:t>。</w:t>
      </w:r>
    </w:p>
    <w:p w14:paraId="4B10F5A7" w14:textId="088E2A6E" w:rsidR="006E210F" w:rsidRPr="006E210F" w:rsidRDefault="00636526" w:rsidP="006E210F">
      <w:r>
        <w:rPr>
          <w:rFonts w:hint="eastAsia"/>
        </w:rPr>
        <w:t>最終，耶</w:t>
      </w:r>
      <w:r w:rsidRPr="006348BE">
        <w:rPr>
          <w:rFonts w:hint="eastAsia"/>
        </w:rPr>
        <w:t>穌</w:t>
      </w:r>
      <w:r w:rsidR="006E210F" w:rsidRPr="006E210F">
        <w:t>允許</w:t>
      </w:r>
      <w:r>
        <w:rPr>
          <w:rFonts w:hint="eastAsia"/>
        </w:rPr>
        <w:t>污鬼</w:t>
      </w:r>
      <w:r w:rsidR="006E210F" w:rsidRPr="006E210F">
        <w:t>進入豬群</w:t>
      </w:r>
      <w:r>
        <w:rPr>
          <w:rFonts w:hint="eastAsia"/>
        </w:rPr>
        <w:t>裏</w:t>
      </w:r>
      <w:r w:rsidR="006E210F" w:rsidRPr="006E210F">
        <w:t>，因為現在還沒有到審判的時候。當</w:t>
      </w:r>
      <w:r>
        <w:rPr>
          <w:rFonts w:hint="eastAsia"/>
        </w:rPr>
        <w:t>污鬼</w:t>
      </w:r>
      <w:r w:rsidR="006E210F" w:rsidRPr="006E210F">
        <w:t>進</w:t>
      </w:r>
      <w:r>
        <w:rPr>
          <w:rFonts w:hint="eastAsia"/>
        </w:rPr>
        <w:t>入</w:t>
      </w:r>
      <w:r w:rsidR="006E210F" w:rsidRPr="006E210F">
        <w:t>豬</w:t>
      </w:r>
      <w:r>
        <w:rPr>
          <w:rFonts w:hint="eastAsia"/>
        </w:rPr>
        <w:t>群裏，</w:t>
      </w:r>
      <w:r w:rsidRPr="00F50E77">
        <w:rPr>
          <w:rFonts w:hint="eastAsia"/>
        </w:rPr>
        <w:t>就</w:t>
      </w:r>
      <w:r w:rsidR="006E210F" w:rsidRPr="00F50E77">
        <w:t>發生</w:t>
      </w:r>
      <w:r w:rsidRPr="00F50E77">
        <w:rPr>
          <w:rFonts w:hint="eastAsia"/>
        </w:rPr>
        <w:t>何事</w:t>
      </w:r>
      <w:r w:rsidR="006E210F" w:rsidRPr="00F50E77">
        <w:t>？豬</w:t>
      </w:r>
      <w:r w:rsidRPr="00F50E77">
        <w:rPr>
          <w:rFonts w:hint="eastAsia"/>
        </w:rPr>
        <w:t>群反了白眼，</w:t>
      </w:r>
      <w:r w:rsidR="006E210F" w:rsidRPr="00F50E77">
        <w:t>瘋狂地跳</w:t>
      </w:r>
      <w:r w:rsidR="00FE01BF" w:rsidRPr="00F50E77">
        <w:rPr>
          <w:rFonts w:hint="eastAsia"/>
        </w:rPr>
        <w:t>躍</w:t>
      </w:r>
      <w:r w:rsidR="006E210F" w:rsidRPr="00F50E77">
        <w:t>，突然向</w:t>
      </w:r>
      <w:r w:rsidR="00FE01BF" w:rsidRPr="00F50E77">
        <w:rPr>
          <w:rFonts w:hint="eastAsia"/>
        </w:rPr>
        <w:t>著山崖</w:t>
      </w:r>
      <w:r w:rsidR="006E210F" w:rsidRPr="00F50E77">
        <w:t>跑去</w:t>
      </w:r>
      <w:r w:rsidR="00FE01BF" w:rsidRPr="00F50E77">
        <w:rPr>
          <w:rFonts w:hint="eastAsia"/>
        </w:rPr>
        <w:t>，</w:t>
      </w:r>
      <w:r w:rsidR="00FE01BF" w:rsidRPr="00F50E77">
        <w:t>跳進加利利湖</w:t>
      </w:r>
      <w:r w:rsidR="00FE01BF" w:rsidRPr="00F50E77">
        <w:rPr>
          <w:rFonts w:hint="eastAsia"/>
        </w:rPr>
        <w:t>去，淹死了</w:t>
      </w:r>
      <w:r w:rsidR="00FE01BF" w:rsidRPr="00F50E77">
        <w:t>(</w:t>
      </w:r>
      <w:r w:rsidR="006E210F" w:rsidRPr="00F50E77">
        <w:t>33</w:t>
      </w:r>
      <w:r w:rsidR="00D67DD1" w:rsidRPr="00F50E77">
        <w:t>)</w:t>
      </w:r>
      <w:r w:rsidR="00FE01BF" w:rsidRPr="00F50E77">
        <w:rPr>
          <w:rFonts w:hint="eastAsia"/>
        </w:rPr>
        <w:t>。豬的數目約有</w:t>
      </w:r>
      <w:r w:rsidR="00FE01BF" w:rsidRPr="00F50E77">
        <w:t>兩千(</w:t>
      </w:r>
      <w:r w:rsidR="00FE01BF" w:rsidRPr="00F50E77">
        <w:rPr>
          <w:rFonts w:hint="eastAsia"/>
        </w:rPr>
        <w:t>可</w:t>
      </w:r>
      <w:r w:rsidR="00FE01BF" w:rsidRPr="00F50E77">
        <w:t xml:space="preserve">5:13) </w:t>
      </w:r>
      <w:r w:rsidR="00FE01BF" w:rsidRPr="00F50E77">
        <w:rPr>
          <w:rFonts w:hint="eastAsia"/>
        </w:rPr>
        <w:t>據</w:t>
      </w:r>
      <w:r w:rsidR="006E210F" w:rsidRPr="00F50E77">
        <w:t>市價</w:t>
      </w:r>
      <w:r w:rsidR="00FE01BF" w:rsidRPr="00F50E77">
        <w:rPr>
          <w:rFonts w:hint="eastAsia"/>
        </w:rPr>
        <w:t>生豬2</w:t>
      </w:r>
      <w:r w:rsidR="00FE01BF" w:rsidRPr="00F50E77">
        <w:t>300</w:t>
      </w:r>
      <w:r w:rsidR="00FE01BF" w:rsidRPr="00F50E77">
        <w:rPr>
          <w:rFonts w:hint="eastAsia"/>
        </w:rPr>
        <w:t>元</w:t>
      </w:r>
      <w:r w:rsidR="006E210F" w:rsidRPr="00F50E77">
        <w:t>計算，</w:t>
      </w:r>
      <w:r w:rsidR="00FE01BF" w:rsidRPr="00F50E77">
        <w:rPr>
          <w:rFonts w:hint="eastAsia"/>
        </w:rPr>
        <w:t>約值</w:t>
      </w:r>
      <w:r w:rsidR="00FE01BF" w:rsidRPr="00F50E77">
        <w:t>460</w:t>
      </w:r>
      <w:r w:rsidR="00FE01BF" w:rsidRPr="00F50E77">
        <w:rPr>
          <w:rFonts w:hint="eastAsia"/>
        </w:rPr>
        <w:t>萬</w:t>
      </w:r>
      <w:r w:rsidR="00F50E77">
        <w:rPr>
          <w:rFonts w:hint="eastAsia"/>
        </w:rPr>
        <w:t>港元</w:t>
      </w:r>
      <w:r w:rsidR="006E210F" w:rsidRPr="00F50E77">
        <w:t>。從經濟</w:t>
      </w:r>
      <w:r w:rsidR="00FE01BF" w:rsidRPr="00F50E77">
        <w:rPr>
          <w:rFonts w:hint="eastAsia"/>
        </w:rPr>
        <w:t>效益來</w:t>
      </w:r>
      <w:r w:rsidR="006E210F" w:rsidRPr="00F50E77">
        <w:t>講</w:t>
      </w:r>
      <w:r w:rsidR="006E210F" w:rsidRPr="006E210F">
        <w:t>，這是愚蠢的</w:t>
      </w:r>
      <w:r w:rsidR="00FE01BF">
        <w:rPr>
          <w:rFonts w:hint="eastAsia"/>
        </w:rPr>
        <w:t>做法</w:t>
      </w:r>
      <w:r w:rsidR="006E210F" w:rsidRPr="006E210F">
        <w:t>。</w:t>
      </w:r>
      <w:r w:rsidR="00FE01BF">
        <w:rPr>
          <w:rFonts w:hint="eastAsia"/>
        </w:rPr>
        <w:t>然而，</w:t>
      </w:r>
      <w:r w:rsidR="006E210F" w:rsidRPr="006E210F">
        <w:t>耶穌</w:t>
      </w:r>
      <w:r w:rsidR="00FE01BF">
        <w:rPr>
          <w:rFonts w:hint="eastAsia"/>
        </w:rPr>
        <w:t>通過犧牲二千頭豬的性命或金錢，表示一個</w:t>
      </w:r>
      <w:r w:rsidR="006E210F" w:rsidRPr="006E210F">
        <w:t>罪人</w:t>
      </w:r>
      <w:r w:rsidR="00FE01BF">
        <w:rPr>
          <w:rFonts w:hint="eastAsia"/>
        </w:rPr>
        <w:t>的贖價</w:t>
      </w:r>
      <w:r w:rsidR="006E210F" w:rsidRPr="006E210F">
        <w:t>。</w:t>
      </w:r>
      <w:r w:rsidR="00FE01BF">
        <w:rPr>
          <w:rFonts w:hint="eastAsia"/>
        </w:rPr>
        <w:t>耶穌</w:t>
      </w:r>
      <w:r w:rsidR="006E210F" w:rsidRPr="006E210F">
        <w:t>願意犧牲</w:t>
      </w:r>
      <w:r w:rsidR="00FE01BF">
        <w:rPr>
          <w:rFonts w:hint="eastAsia"/>
        </w:rPr>
        <w:t>一切</w:t>
      </w:r>
      <w:r w:rsidR="006E210F" w:rsidRPr="006E210F">
        <w:t>，</w:t>
      </w:r>
      <w:r w:rsidR="00FE01BF">
        <w:rPr>
          <w:rFonts w:hint="eastAsia"/>
        </w:rPr>
        <w:t>拯救</w:t>
      </w:r>
      <w:r w:rsidR="006E210F" w:rsidRPr="006E210F">
        <w:t>一個靈魂。</w:t>
      </w:r>
    </w:p>
    <w:p w14:paraId="64ACD538" w14:textId="019CFF0B" w:rsidR="006E210F" w:rsidRPr="006E210F" w:rsidRDefault="00D67DD1" w:rsidP="006E210F">
      <w:r>
        <w:t>請看第</w:t>
      </w:r>
      <w:r w:rsidR="006E210F" w:rsidRPr="006E210F">
        <w:t>34節</w:t>
      </w:r>
      <w:r w:rsidR="00F708C0">
        <w:rPr>
          <w:rFonts w:hint="eastAsia"/>
        </w:rPr>
        <w:t>：「</w:t>
      </w:r>
      <w:r w:rsidR="00F708C0" w:rsidRPr="00592E43">
        <w:rPr>
          <w:rStyle w:val="a2"/>
        </w:rPr>
        <w:t>放豬的看見這事就逃跑了，去告訴城</w:t>
      </w:r>
      <w:r w:rsidR="001F0C46" w:rsidRPr="00592E43">
        <w:rPr>
          <w:rStyle w:val="a2"/>
        </w:rPr>
        <w:t>裏</w:t>
      </w:r>
      <w:r w:rsidR="00F708C0" w:rsidRPr="00592E43">
        <w:rPr>
          <w:rStyle w:val="a2"/>
        </w:rPr>
        <w:t>和鄉下的人。</w:t>
      </w:r>
      <w:r w:rsidR="00F708C0">
        <w:rPr>
          <w:rFonts w:hint="eastAsia"/>
        </w:rPr>
        <w:t>」眾人出來，</w:t>
      </w:r>
      <w:r w:rsidR="006E210F" w:rsidRPr="006E210F">
        <w:t>就看見那些一直折磨他們的瘋子</w:t>
      </w:r>
      <w:r w:rsidR="00F708C0">
        <w:rPr>
          <w:rFonts w:hint="eastAsia"/>
        </w:rPr>
        <w:t>，如今</w:t>
      </w:r>
      <w:r w:rsidR="006E210F" w:rsidRPr="006E210F">
        <w:t>穿著乾淨的衣服，</w:t>
      </w:r>
      <w:r w:rsidR="00F708C0">
        <w:rPr>
          <w:rFonts w:hint="eastAsia"/>
        </w:rPr>
        <w:t>心裏明白過來</w:t>
      </w:r>
      <w:r w:rsidR="006E210F" w:rsidRPr="006E210F">
        <w:t>，</w:t>
      </w:r>
      <w:r w:rsidR="00F708C0">
        <w:rPr>
          <w:rFonts w:hint="eastAsia"/>
        </w:rPr>
        <w:t>安靜地</w:t>
      </w:r>
      <w:r w:rsidR="006E210F" w:rsidRPr="006E210F">
        <w:t>坐在耶穌</w:t>
      </w:r>
      <w:r w:rsidR="00F708C0">
        <w:rPr>
          <w:rFonts w:hint="eastAsia"/>
        </w:rPr>
        <w:t>身</w:t>
      </w:r>
      <w:r w:rsidR="006E210F" w:rsidRPr="006E210F">
        <w:t>旁。他完全</w:t>
      </w:r>
      <w:r w:rsidR="00F708C0">
        <w:rPr>
          <w:rFonts w:hint="eastAsia"/>
        </w:rPr>
        <w:t>改</w:t>
      </w:r>
      <w:r w:rsidR="006E210F" w:rsidRPr="006E210F">
        <w:t>變了</w:t>
      </w:r>
      <w:r w:rsidR="00F708C0">
        <w:rPr>
          <w:rFonts w:hint="eastAsia"/>
        </w:rPr>
        <w:t>，</w:t>
      </w:r>
      <w:r w:rsidR="006E210F" w:rsidRPr="006E210F">
        <w:t>一個</w:t>
      </w:r>
      <w:r w:rsidR="00F708C0">
        <w:rPr>
          <w:rFonts w:hint="eastAsia"/>
        </w:rPr>
        <w:t>已死的</w:t>
      </w:r>
      <w:r w:rsidR="006E210F" w:rsidRPr="006E210F">
        <w:t>靈魂如此復活了</w:t>
      </w:r>
      <w:r w:rsidR="00DD2917">
        <w:rPr>
          <w:rFonts w:hint="eastAsia"/>
        </w:rPr>
        <w:t>。然而，他們不是因為一個得救而歡喜，反而因為拯救這個</w:t>
      </w:r>
      <w:r w:rsidR="006E210F" w:rsidRPr="006E210F">
        <w:t>無用</w:t>
      </w:r>
      <w:r w:rsidR="00DD2917">
        <w:rPr>
          <w:rFonts w:hint="eastAsia"/>
        </w:rPr>
        <w:t>的人，而損失</w:t>
      </w:r>
      <w:r w:rsidR="006E210F" w:rsidRPr="006E210F">
        <w:t>兩千</w:t>
      </w:r>
      <w:r w:rsidR="00DD2917">
        <w:rPr>
          <w:rFonts w:hint="eastAsia"/>
        </w:rPr>
        <w:t>頭</w:t>
      </w:r>
      <w:r w:rsidR="006E210F" w:rsidRPr="006E210F">
        <w:t>豬</w:t>
      </w:r>
      <w:r w:rsidR="00DD2917">
        <w:rPr>
          <w:rFonts w:hint="eastAsia"/>
        </w:rPr>
        <w:t>的價值而發怒</w:t>
      </w:r>
      <w:r w:rsidR="006E210F" w:rsidRPr="006E210F">
        <w:t>。他們寧願那瘋子死</w:t>
      </w:r>
      <w:r w:rsidR="00DD2917">
        <w:rPr>
          <w:rFonts w:hint="eastAsia"/>
        </w:rPr>
        <w:t>了</w:t>
      </w:r>
      <w:r w:rsidR="006E210F" w:rsidRPr="006E210F">
        <w:t>，</w:t>
      </w:r>
      <w:r w:rsidR="00DD2917">
        <w:rPr>
          <w:rFonts w:hint="eastAsia"/>
        </w:rPr>
        <w:t>也不叫他們的荷包有損失。他們為免有更大的損失，就請</w:t>
      </w:r>
      <w:r w:rsidR="006E210F" w:rsidRPr="006E210F">
        <w:t>耶穌</w:t>
      </w:r>
      <w:r w:rsidR="00DD2917">
        <w:rPr>
          <w:rFonts w:hint="eastAsia"/>
        </w:rPr>
        <w:t>離開他們</w:t>
      </w:r>
      <w:r w:rsidR="006E210F" w:rsidRPr="006E210F">
        <w:t>。</w:t>
      </w:r>
      <w:r w:rsidR="00DD2917">
        <w:rPr>
          <w:rFonts w:hint="eastAsia"/>
        </w:rPr>
        <w:t>眾人的反應</w:t>
      </w:r>
      <w:r w:rsidR="006E210F" w:rsidRPr="006E210F">
        <w:t>真是</w:t>
      </w:r>
      <w:r w:rsidR="00DD2917">
        <w:rPr>
          <w:rFonts w:hint="eastAsia"/>
        </w:rPr>
        <w:t>叫</w:t>
      </w:r>
      <w:r w:rsidR="006E210F" w:rsidRPr="006E210F">
        <w:t>人遺憾。他們排斥和拒絕耶穌，</w:t>
      </w:r>
      <w:r w:rsidR="00DD2917">
        <w:rPr>
          <w:rFonts w:hint="eastAsia"/>
        </w:rPr>
        <w:t>是出於對</w:t>
      </w:r>
      <w:r w:rsidR="006E210F" w:rsidRPr="006E210F">
        <w:t>物質的貪婪。</w:t>
      </w:r>
      <w:r w:rsidR="00DD2917">
        <w:rPr>
          <w:rFonts w:hint="eastAsia"/>
        </w:rPr>
        <w:t>他們不懂</w:t>
      </w:r>
      <w:r w:rsidR="006E210F" w:rsidRPr="006E210F">
        <w:t>耶穌</w:t>
      </w:r>
      <w:r w:rsidR="00DD2917">
        <w:rPr>
          <w:rFonts w:hint="eastAsia"/>
        </w:rPr>
        <w:t>和</w:t>
      </w:r>
      <w:r w:rsidR="006E210F" w:rsidRPr="006E210F">
        <w:t>福音</w:t>
      </w:r>
      <w:r w:rsidR="00DD2917">
        <w:rPr>
          <w:rFonts w:hint="eastAsia"/>
        </w:rPr>
        <w:t>帶來的</w:t>
      </w:r>
      <w:r w:rsidR="006E210F" w:rsidRPr="006E210F">
        <w:t>救恩和永生。他們</w:t>
      </w:r>
      <w:r w:rsidR="00DD2917">
        <w:rPr>
          <w:rFonts w:hint="eastAsia"/>
        </w:rPr>
        <w:t>因貪戀世上的財富，而</w:t>
      </w:r>
      <w:r w:rsidR="006E210F" w:rsidRPr="006E210F">
        <w:t>失去耶穌，</w:t>
      </w:r>
      <w:r w:rsidR="00DD2917">
        <w:rPr>
          <w:rFonts w:hint="eastAsia"/>
        </w:rPr>
        <w:t>失去</w:t>
      </w:r>
      <w:r w:rsidR="006E210F" w:rsidRPr="006E210F">
        <w:t>比生命更</w:t>
      </w:r>
      <w:r w:rsidR="00DD2917">
        <w:rPr>
          <w:rFonts w:hint="eastAsia"/>
        </w:rPr>
        <w:t>寶</w:t>
      </w:r>
      <w:r w:rsidR="006E210F" w:rsidRPr="006E210F">
        <w:t>貴</w:t>
      </w:r>
      <w:r w:rsidR="00DD2917">
        <w:rPr>
          <w:rFonts w:hint="eastAsia"/>
        </w:rPr>
        <w:t>的主</w:t>
      </w:r>
      <w:r w:rsidR="006E210F" w:rsidRPr="006E210F">
        <w:t>。</w:t>
      </w:r>
      <w:r w:rsidR="00DD2917" w:rsidRPr="006E210F">
        <w:t>耶穌</w:t>
      </w:r>
      <w:r w:rsidR="00DD2917">
        <w:rPr>
          <w:rFonts w:hint="eastAsia"/>
        </w:rPr>
        <w:t>是掌管自然和屬靈世界的</w:t>
      </w:r>
      <w:r w:rsidR="00DD2917" w:rsidRPr="006E210F">
        <w:t>的統治者。</w:t>
      </w:r>
      <w:r w:rsidR="004F2FF9" w:rsidRPr="006E210F">
        <w:t>世人</w:t>
      </w:r>
      <w:r w:rsidR="004F2FF9">
        <w:rPr>
          <w:rFonts w:hint="eastAsia"/>
        </w:rPr>
        <w:t>所</w:t>
      </w:r>
      <w:r w:rsidR="004F2FF9" w:rsidRPr="006E210F">
        <w:t>犯最大錯誤</w:t>
      </w:r>
      <w:r w:rsidR="004F2FF9">
        <w:rPr>
          <w:rFonts w:hint="eastAsia"/>
        </w:rPr>
        <w:t>就</w:t>
      </w:r>
      <w:r w:rsidR="004F2FF9" w:rsidRPr="006E210F">
        <w:t>是拒絕耶穌。</w:t>
      </w:r>
    </w:p>
    <w:p w14:paraId="36FDD1E3" w14:textId="7C9150F5" w:rsidR="006E210F" w:rsidRPr="006E210F" w:rsidRDefault="006E210F" w:rsidP="006E210F">
      <w:r w:rsidRPr="006E210F">
        <w:t>當耶穌離開時，</w:t>
      </w:r>
      <w:r w:rsidR="004F2FF9">
        <w:rPr>
          <w:rFonts w:hint="eastAsia"/>
        </w:rPr>
        <w:t>那從前被鬼附的人，</w:t>
      </w:r>
      <w:r w:rsidRPr="006E210F">
        <w:t>要求</w:t>
      </w:r>
      <w:r w:rsidR="004F2FF9">
        <w:rPr>
          <w:rFonts w:hint="eastAsia"/>
        </w:rPr>
        <w:t>與耶穌同行</w:t>
      </w:r>
      <w:r w:rsidR="00D67DD1">
        <w:t>(</w:t>
      </w:r>
      <w:r w:rsidRPr="006E210F">
        <w:t>38</w:t>
      </w:r>
      <w:r w:rsidR="00D67DD1">
        <w:t>)</w:t>
      </w:r>
      <w:r w:rsidR="004F2FF9">
        <w:rPr>
          <w:rFonts w:hint="eastAsia"/>
        </w:rPr>
        <w:t>。</w:t>
      </w:r>
      <w:r w:rsidRPr="006E210F">
        <w:t>他想離開這個</w:t>
      </w:r>
      <w:r w:rsidR="004F2FF9">
        <w:rPr>
          <w:rFonts w:hint="eastAsia"/>
        </w:rPr>
        <w:t>叫人作</w:t>
      </w:r>
      <w:r w:rsidR="004F2FF9" w:rsidRPr="00A435F6">
        <w:rPr>
          <w:rFonts w:hint="eastAsia"/>
        </w:rPr>
        <w:t>嘔</w:t>
      </w:r>
      <w:r w:rsidRPr="006E210F">
        <w:t>的城市，跟隨</w:t>
      </w:r>
      <w:r w:rsidR="004F2FF9">
        <w:rPr>
          <w:rFonts w:hint="eastAsia"/>
        </w:rPr>
        <w:t>充滿</w:t>
      </w:r>
      <w:r w:rsidRPr="006E210F">
        <w:t>愛的耶穌。但耶穌給了他另一個方向</w:t>
      </w:r>
      <w:r w:rsidR="004F2FF9">
        <w:rPr>
          <w:rFonts w:hint="eastAsia"/>
        </w:rPr>
        <w:t>。請看</w:t>
      </w:r>
      <w:r w:rsidRPr="006E210F">
        <w:t>第39節</w:t>
      </w:r>
      <w:r w:rsidR="004F2FF9">
        <w:rPr>
          <w:rFonts w:hint="eastAsia"/>
        </w:rPr>
        <w:t>：「</w:t>
      </w:r>
      <w:r w:rsidR="004F2FF9" w:rsidRPr="004F2FF9">
        <w:rPr>
          <w:rStyle w:val="a2"/>
        </w:rPr>
        <w:t>你回家去，傳說神為你作了何等大的事。」他就去，滿城</w:t>
      </w:r>
      <w:r w:rsidR="001F0C46">
        <w:rPr>
          <w:rStyle w:val="a2"/>
        </w:rPr>
        <w:t>裏</w:t>
      </w:r>
      <w:r w:rsidR="004F2FF9" w:rsidRPr="004F2FF9">
        <w:rPr>
          <w:rStyle w:val="a2"/>
        </w:rPr>
        <w:t>傳揚耶穌為他做了何等大的事。</w:t>
      </w:r>
      <w:r w:rsidR="004F2FF9">
        <w:rPr>
          <w:rFonts w:hint="eastAsia"/>
        </w:rPr>
        <w:t>」</w:t>
      </w:r>
      <w:r w:rsidR="004F2FF9" w:rsidRPr="006E210F">
        <w:t>耶穌</w:t>
      </w:r>
      <w:r w:rsidR="004F2FF9">
        <w:rPr>
          <w:rFonts w:hint="eastAsia"/>
        </w:rPr>
        <w:t>設立他作格拉森地的牧者，向人為耶穌作見證，</w:t>
      </w:r>
      <w:r w:rsidR="004F2FF9" w:rsidRPr="006E210F">
        <w:t>傳</w:t>
      </w:r>
      <w:r w:rsidR="004F2FF9" w:rsidRPr="006348BE">
        <w:rPr>
          <w:rFonts w:hint="eastAsia"/>
        </w:rPr>
        <w:t>揚耶穌在</w:t>
      </w:r>
      <w:r w:rsidRPr="006E210F">
        <w:t>他</w:t>
      </w:r>
      <w:r w:rsidR="004F2FF9">
        <w:rPr>
          <w:rFonts w:hint="eastAsia"/>
        </w:rPr>
        <w:t>身上所成就的大事，要他一生記念和感</w:t>
      </w:r>
      <w:r w:rsidRPr="006E210F">
        <w:t>謝</w:t>
      </w:r>
      <w:r w:rsidR="00EB30AE">
        <w:t>神</w:t>
      </w:r>
      <w:r w:rsidRPr="006E210F">
        <w:t>。</w:t>
      </w:r>
      <w:r w:rsidR="004F2FF9">
        <w:rPr>
          <w:rFonts w:hint="eastAsia"/>
        </w:rPr>
        <w:t>一個被群鬼所附，對世界有害無益的人</w:t>
      </w:r>
      <w:r w:rsidR="00611EA0">
        <w:rPr>
          <w:rFonts w:hint="eastAsia"/>
        </w:rPr>
        <w:t>，如今被設立作當地靈魂的牧者</w:t>
      </w:r>
      <w:r w:rsidRPr="006E210F">
        <w:t>，</w:t>
      </w:r>
      <w:r w:rsidR="00611EA0">
        <w:rPr>
          <w:rFonts w:hint="eastAsia"/>
        </w:rPr>
        <w:t>實在叫人</w:t>
      </w:r>
      <w:r w:rsidRPr="006E210F">
        <w:t>驚奇。</w:t>
      </w:r>
      <w:r w:rsidR="00611EA0">
        <w:rPr>
          <w:rFonts w:hint="eastAsia"/>
        </w:rPr>
        <w:t>他</w:t>
      </w:r>
      <w:r w:rsidR="00611EA0">
        <w:rPr>
          <w:rFonts w:hint="eastAsia"/>
        </w:rPr>
        <w:t>一生記念主的拯救，不再被</w:t>
      </w:r>
      <w:r w:rsidRPr="006E210F">
        <w:t>物質</w:t>
      </w:r>
      <w:r w:rsidR="00611EA0">
        <w:rPr>
          <w:rFonts w:hint="eastAsia"/>
        </w:rPr>
        <w:t>和罪惡綑綁，不再被污</w:t>
      </w:r>
      <w:r w:rsidRPr="006E210F">
        <w:t>鬼</w:t>
      </w:r>
      <w:r w:rsidR="00611EA0" w:rsidRPr="006348BE">
        <w:rPr>
          <w:rFonts w:hint="eastAsia"/>
        </w:rPr>
        <w:t>所支配。</w:t>
      </w:r>
      <w:r w:rsidRPr="006E210F">
        <w:t>耶穌不</w:t>
      </w:r>
      <w:r w:rsidR="00611EA0">
        <w:rPr>
          <w:rFonts w:hint="eastAsia"/>
        </w:rPr>
        <w:t>但</w:t>
      </w:r>
      <w:r w:rsidRPr="006E210F">
        <w:t>恢復</w:t>
      </w:r>
      <w:r w:rsidR="00611EA0">
        <w:rPr>
          <w:rFonts w:hint="eastAsia"/>
        </w:rPr>
        <w:t>他</w:t>
      </w:r>
      <w:r w:rsidRPr="006E210F">
        <w:t>的人格，</w:t>
      </w:r>
      <w:r w:rsidR="00611EA0">
        <w:rPr>
          <w:rFonts w:hint="eastAsia"/>
        </w:rPr>
        <w:t>也</w:t>
      </w:r>
      <w:r w:rsidRPr="006E210F">
        <w:t>恢復了他的</w:t>
      </w:r>
      <w:r w:rsidR="00611EA0">
        <w:rPr>
          <w:rFonts w:hint="eastAsia"/>
        </w:rPr>
        <w:t>人生</w:t>
      </w:r>
      <w:r w:rsidRPr="006E210F">
        <w:t>使命。</w:t>
      </w:r>
      <w:r w:rsidR="00611EA0">
        <w:rPr>
          <w:rFonts w:hint="eastAsia"/>
        </w:rPr>
        <w:t>本來</w:t>
      </w:r>
      <w:r w:rsidRPr="006E210F">
        <w:t>他</w:t>
      </w:r>
      <w:r w:rsidR="00611EA0">
        <w:rPr>
          <w:rFonts w:hint="eastAsia"/>
        </w:rPr>
        <w:t>是當地的最可怕</w:t>
      </w:r>
      <w:r w:rsidRPr="006E210F">
        <w:t>的人，但</w:t>
      </w:r>
      <w:r w:rsidR="00611EA0">
        <w:rPr>
          <w:rFonts w:hint="eastAsia"/>
        </w:rPr>
        <w:t>如今</w:t>
      </w:r>
      <w:r w:rsidRPr="006E210F">
        <w:t>他被耶穌的恩典拯救了，成為</w:t>
      </w:r>
      <w:r w:rsidR="00611EA0">
        <w:rPr>
          <w:rFonts w:hint="eastAsia"/>
        </w:rPr>
        <w:t>當地</w:t>
      </w:r>
      <w:r w:rsidRPr="006E210F">
        <w:t>珍貴的</w:t>
      </w:r>
      <w:r w:rsidR="00611EA0">
        <w:rPr>
          <w:rFonts w:hint="eastAsia"/>
        </w:rPr>
        <w:t>牧者</w:t>
      </w:r>
      <w:r w:rsidRPr="006E210F">
        <w:t>。</w:t>
      </w:r>
      <w:r w:rsidR="00611EA0">
        <w:rPr>
          <w:rFonts w:hint="eastAsia"/>
        </w:rPr>
        <w:t>考古</w:t>
      </w:r>
      <w:r w:rsidR="00F50E77">
        <w:rPr>
          <w:rFonts w:hint="eastAsia"/>
        </w:rPr>
        <w:t>發</w:t>
      </w:r>
      <w:r w:rsidR="00611EA0">
        <w:rPr>
          <w:rFonts w:hint="eastAsia"/>
        </w:rPr>
        <w:t>現</w:t>
      </w:r>
      <w:r w:rsidR="00937C19">
        <w:t>格拉森</w:t>
      </w:r>
      <w:r w:rsidR="00611EA0">
        <w:rPr>
          <w:rFonts w:hint="eastAsia"/>
        </w:rPr>
        <w:t>當地有許多</w:t>
      </w:r>
      <w:r w:rsidRPr="006E210F">
        <w:t>教</w:t>
      </w:r>
      <w:r w:rsidR="00611EA0">
        <w:rPr>
          <w:rFonts w:hint="eastAsia"/>
        </w:rPr>
        <w:t>會</w:t>
      </w:r>
      <w:r w:rsidRPr="006E210F">
        <w:t>遺址。</w:t>
      </w:r>
      <w:r w:rsidR="00611EA0">
        <w:rPr>
          <w:rFonts w:hint="eastAsia"/>
        </w:rPr>
        <w:t>這表明</w:t>
      </w:r>
      <w:r w:rsidRPr="006E210F">
        <w:t>他一</w:t>
      </w:r>
      <w:r w:rsidR="00611EA0">
        <w:rPr>
          <w:rFonts w:hint="eastAsia"/>
        </w:rPr>
        <w:t>生忠誠在</w:t>
      </w:r>
      <w:r w:rsidR="00937C19">
        <w:t>格拉森</w:t>
      </w:r>
      <w:r w:rsidR="00611EA0">
        <w:rPr>
          <w:rFonts w:hint="eastAsia"/>
        </w:rPr>
        <w:t>地傳</w:t>
      </w:r>
      <w:r w:rsidRPr="006E210F">
        <w:t>道。</w:t>
      </w:r>
    </w:p>
    <w:p w14:paraId="643F0012" w14:textId="3A777FE2" w:rsidR="000D24BC" w:rsidRPr="006E210F" w:rsidRDefault="006E210F" w:rsidP="006E210F">
      <w:r w:rsidRPr="006E210F">
        <w:t>總</w:t>
      </w:r>
      <w:r w:rsidRPr="006E210F">
        <w:rPr>
          <w:rFonts w:hint="eastAsia"/>
        </w:rPr>
        <w:t>括而言</w:t>
      </w:r>
      <w:r w:rsidRPr="006E210F">
        <w:t>，耶穌</w:t>
      </w:r>
      <w:r w:rsidR="00DD2917">
        <w:rPr>
          <w:rFonts w:hint="eastAsia"/>
        </w:rPr>
        <w:t>是</w:t>
      </w:r>
      <w:r w:rsidR="00F708C0">
        <w:rPr>
          <w:rFonts w:hint="eastAsia"/>
        </w:rPr>
        <w:t>掌管自然和屬靈世界的</w:t>
      </w:r>
      <w:r w:rsidRPr="006E210F">
        <w:t>的統治者。無論</w:t>
      </w:r>
      <w:r w:rsidR="00F708C0">
        <w:rPr>
          <w:rFonts w:hint="eastAsia"/>
        </w:rPr>
        <w:t>一個</w:t>
      </w:r>
      <w:r w:rsidR="00F708C0" w:rsidRPr="006348BE">
        <w:rPr>
          <w:rFonts w:hint="eastAsia"/>
        </w:rPr>
        <w:t>沒有價值的</w:t>
      </w:r>
      <w:r w:rsidR="00F708C0">
        <w:rPr>
          <w:rFonts w:hint="eastAsia"/>
        </w:rPr>
        <w:t>靈</w:t>
      </w:r>
      <w:r w:rsidR="00F708C0" w:rsidRPr="006348BE">
        <w:rPr>
          <w:rFonts w:hint="eastAsia"/>
        </w:rPr>
        <w:t>魂，耶穌也願意犧牲拯救他</w:t>
      </w:r>
      <w:r w:rsidRPr="006E210F">
        <w:t>。無論</w:t>
      </w:r>
      <w:r w:rsidR="00F708C0">
        <w:rPr>
          <w:rFonts w:hint="eastAsia"/>
        </w:rPr>
        <w:t>我們遇上怎樣</w:t>
      </w:r>
      <w:r w:rsidR="00F708C0" w:rsidRPr="006348BE">
        <w:rPr>
          <w:rFonts w:hint="eastAsia"/>
        </w:rPr>
        <w:t>的</w:t>
      </w:r>
      <w:r w:rsidRPr="006E210F">
        <w:t>狂風，</w:t>
      </w:r>
      <w:r w:rsidR="00F708C0">
        <w:rPr>
          <w:rFonts w:hint="eastAsia"/>
        </w:rPr>
        <w:t>怎樣的</w:t>
      </w:r>
      <w:r w:rsidRPr="006E210F">
        <w:t>狂人，</w:t>
      </w:r>
      <w:r w:rsidR="00F708C0">
        <w:rPr>
          <w:rFonts w:hint="eastAsia"/>
        </w:rPr>
        <w:t>他們在這位</w:t>
      </w:r>
      <w:r w:rsidRPr="006E210F">
        <w:t>耶穌面前</w:t>
      </w:r>
      <w:r w:rsidR="00F708C0">
        <w:rPr>
          <w:rFonts w:hint="eastAsia"/>
        </w:rPr>
        <w:t>都得</w:t>
      </w:r>
      <w:r w:rsidRPr="006E210F">
        <w:t>平靜</w:t>
      </w:r>
      <w:r w:rsidR="00F708C0">
        <w:rPr>
          <w:rFonts w:hint="eastAsia"/>
        </w:rPr>
        <w:t>回復過來</w:t>
      </w:r>
      <w:r w:rsidRPr="006E210F">
        <w:t>。祈</w:t>
      </w:r>
      <w:r w:rsidR="00F708C0">
        <w:rPr>
          <w:rFonts w:hint="eastAsia"/>
        </w:rPr>
        <w:t>求神</w:t>
      </w:r>
      <w:r w:rsidRPr="006E210F">
        <w:t>，我們</w:t>
      </w:r>
      <w:r w:rsidR="00F708C0">
        <w:rPr>
          <w:rFonts w:hint="eastAsia"/>
        </w:rPr>
        <w:t>通過</w:t>
      </w:r>
      <w:r w:rsidR="00F708C0" w:rsidRPr="006E210F">
        <w:t>狂風</w:t>
      </w:r>
      <w:r w:rsidR="00F708C0">
        <w:rPr>
          <w:rFonts w:hint="eastAsia"/>
        </w:rPr>
        <w:t>大浪的問題，</w:t>
      </w:r>
      <w:r w:rsidRPr="006E210F">
        <w:t>可以認識</w:t>
      </w:r>
      <w:r w:rsidR="00F708C0" w:rsidRPr="006E210F">
        <w:t>耶穌</w:t>
      </w:r>
      <w:r w:rsidR="00F708C0">
        <w:rPr>
          <w:rFonts w:hint="eastAsia"/>
        </w:rPr>
        <w:t>是誰，通過</w:t>
      </w:r>
      <w:r w:rsidRPr="006E210F">
        <w:t>依靠</w:t>
      </w:r>
      <w:r w:rsidR="00F708C0">
        <w:rPr>
          <w:rFonts w:hint="eastAsia"/>
        </w:rPr>
        <w:t>耶</w:t>
      </w:r>
      <w:r w:rsidR="00F708C0" w:rsidRPr="006348BE">
        <w:rPr>
          <w:rFonts w:hint="eastAsia"/>
        </w:rPr>
        <w:t>穌得勝暴風</w:t>
      </w:r>
      <w:r w:rsidRPr="006E210F">
        <w:t>。</w:t>
      </w:r>
    </w:p>
    <w:sectPr w:rsidR="000D24BC" w:rsidRPr="006E210F" w:rsidSect="007C0F75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lnNumType w:countBy="1"/>
      <w:cols w:num="2"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CBF5" w14:textId="77777777" w:rsidR="00626F9F" w:rsidRDefault="00626F9F">
      <w:r>
        <w:separator/>
      </w:r>
    </w:p>
  </w:endnote>
  <w:endnote w:type="continuationSeparator" w:id="0">
    <w:p w14:paraId="72291E39" w14:textId="77777777" w:rsidR="00626F9F" w:rsidRDefault="0062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3B67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4F19" w14:textId="77777777" w:rsidR="00626F9F" w:rsidRDefault="00626F9F">
      <w:r>
        <w:separator/>
      </w:r>
    </w:p>
  </w:footnote>
  <w:footnote w:type="continuationSeparator" w:id="0">
    <w:p w14:paraId="05BFD311" w14:textId="77777777" w:rsidR="00626F9F" w:rsidRDefault="00626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63"/>
    <w:rsid w:val="000165D5"/>
    <w:rsid w:val="000167E7"/>
    <w:rsid w:val="00034F02"/>
    <w:rsid w:val="00063E8A"/>
    <w:rsid w:val="00096DCE"/>
    <w:rsid w:val="000C6BC9"/>
    <w:rsid w:val="000D24BC"/>
    <w:rsid w:val="000E3FA9"/>
    <w:rsid w:val="00120BD6"/>
    <w:rsid w:val="00195E63"/>
    <w:rsid w:val="001E289A"/>
    <w:rsid w:val="001E2976"/>
    <w:rsid w:val="001F0C46"/>
    <w:rsid w:val="003463D9"/>
    <w:rsid w:val="00394B6C"/>
    <w:rsid w:val="004973D9"/>
    <w:rsid w:val="004F2FF9"/>
    <w:rsid w:val="005568F9"/>
    <w:rsid w:val="00582FC7"/>
    <w:rsid w:val="00592E43"/>
    <w:rsid w:val="005C7F54"/>
    <w:rsid w:val="005D4D00"/>
    <w:rsid w:val="005F584C"/>
    <w:rsid w:val="00611EA0"/>
    <w:rsid w:val="00626F9F"/>
    <w:rsid w:val="006348BE"/>
    <w:rsid w:val="00636526"/>
    <w:rsid w:val="00684969"/>
    <w:rsid w:val="006A4382"/>
    <w:rsid w:val="006D0EDD"/>
    <w:rsid w:val="006E210F"/>
    <w:rsid w:val="0071520B"/>
    <w:rsid w:val="00726A44"/>
    <w:rsid w:val="00730BAE"/>
    <w:rsid w:val="00773CCA"/>
    <w:rsid w:val="007A4CC7"/>
    <w:rsid w:val="007C0F75"/>
    <w:rsid w:val="007F57C8"/>
    <w:rsid w:val="00800F6D"/>
    <w:rsid w:val="00821138"/>
    <w:rsid w:val="0085300F"/>
    <w:rsid w:val="0087494C"/>
    <w:rsid w:val="008806D6"/>
    <w:rsid w:val="008A7E77"/>
    <w:rsid w:val="008B3046"/>
    <w:rsid w:val="008F53C0"/>
    <w:rsid w:val="009068E6"/>
    <w:rsid w:val="009211D5"/>
    <w:rsid w:val="0092375A"/>
    <w:rsid w:val="00937C19"/>
    <w:rsid w:val="0097068F"/>
    <w:rsid w:val="009B6F06"/>
    <w:rsid w:val="00A435F6"/>
    <w:rsid w:val="00A52F4A"/>
    <w:rsid w:val="00A966FF"/>
    <w:rsid w:val="00AC6F43"/>
    <w:rsid w:val="00AE73D3"/>
    <w:rsid w:val="00AF1194"/>
    <w:rsid w:val="00B91427"/>
    <w:rsid w:val="00BA6801"/>
    <w:rsid w:val="00BF432C"/>
    <w:rsid w:val="00C2352B"/>
    <w:rsid w:val="00C43A7F"/>
    <w:rsid w:val="00C46913"/>
    <w:rsid w:val="00CD7B11"/>
    <w:rsid w:val="00D125DF"/>
    <w:rsid w:val="00D52298"/>
    <w:rsid w:val="00D67DD1"/>
    <w:rsid w:val="00D75FD3"/>
    <w:rsid w:val="00DD2917"/>
    <w:rsid w:val="00DE345E"/>
    <w:rsid w:val="00E068A4"/>
    <w:rsid w:val="00E81A27"/>
    <w:rsid w:val="00E97B32"/>
    <w:rsid w:val="00EB05C9"/>
    <w:rsid w:val="00EB30AE"/>
    <w:rsid w:val="00EE018B"/>
    <w:rsid w:val="00F50E77"/>
    <w:rsid w:val="00F60BD1"/>
    <w:rsid w:val="00F708C0"/>
    <w:rsid w:val="00FA6A90"/>
    <w:rsid w:val="00FC49DC"/>
    <w:rsid w:val="00FE01BF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52CD6"/>
  <w15:chartTrackingRefBased/>
  <w15:docId w15:val="{878AB15F-B022-4E68-80ED-53A90802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F75"/>
    <w:pPr>
      <w:autoSpaceDE w:val="0"/>
      <w:autoSpaceDN w:val="0"/>
      <w:adjustRightInd w:val="0"/>
      <w:spacing w:before="120" w:after="120"/>
      <w:ind w:firstLine="475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7C0F75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D67DD1"/>
    <w:pPr>
      <w:ind w:left="720"/>
      <w:contextualSpacing/>
    </w:pPr>
  </w:style>
  <w:style w:type="paragraph" w:customStyle="1" w:styleId="BODY">
    <w:name w:val="BODY"/>
    <w:basedOn w:val="Normal"/>
    <w:uiPriority w:val="99"/>
    <w:rsid w:val="004973D9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F2F2F2"/>
      <w:szCs w:val="24"/>
      <w:lang w:val="x-none"/>
    </w:rPr>
  </w:style>
  <w:style w:type="character" w:styleId="LineNumber">
    <w:name w:val="line number"/>
    <w:basedOn w:val="DefaultParagraphFont"/>
    <w:rsid w:val="00E81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440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kenwylee</cp:lastModifiedBy>
  <cp:revision>22</cp:revision>
  <cp:lastPrinted>2022-08-20T12:46:00Z</cp:lastPrinted>
  <dcterms:created xsi:type="dcterms:W3CDTF">2022-08-18T03:18:00Z</dcterms:created>
  <dcterms:modified xsi:type="dcterms:W3CDTF">2022-08-21T06:36:00Z</dcterms:modified>
</cp:coreProperties>
</file>